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85" w:rsidRPr="00EE5F85" w:rsidRDefault="0093699E" w:rsidP="00EE5F85">
      <w:pPr>
        <w:pStyle w:val="PTBodyText"/>
        <w:rPr>
          <w:lang w:val="en-GB"/>
        </w:rPr>
      </w:pPr>
      <w:bookmarkStart w:id="0" w:name="_Toc283627492"/>
      <w:bookmarkStart w:id="1" w:name="_Toc283627619"/>
      <w:bookmarkStart w:id="2" w:name="_Toc28374170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171" type="#_x0000_t75" alt="Docs-Presentations-WG-CTU" style="position:absolute;left:0;text-align:left;margin-left:-3.6pt;margin-top:-27.3pt;width:122.4pt;height:53.55pt;z-index:251655680;visibility:visible">
            <v:imagedata r:id="rId8" o:title="Docs-Presentations-WG-CTU"/>
            <w10:wrap type="square"/>
          </v:shape>
        </w:pict>
      </w:r>
    </w:p>
    <w:p w:rsidR="00EE5F85" w:rsidRPr="00EE5F85" w:rsidRDefault="00EE5F85" w:rsidP="00EE5F85">
      <w:pPr>
        <w:pStyle w:val="PTBodyText"/>
        <w:rPr>
          <w:lang w:val="en-GB"/>
        </w:rPr>
      </w:pPr>
    </w:p>
    <w:tbl>
      <w:tblPr>
        <w:tblpPr w:leftFromText="180" w:rightFromText="180" w:vertAnchor="text" w:horzAnchor="margin" w:tblpX="-68" w:tblpY="2"/>
        <w:tblW w:w="9716" w:type="dxa"/>
        <w:tblLayout w:type="fixed"/>
        <w:tblLook w:val="0000" w:firstRow="0" w:lastRow="0" w:firstColumn="0" w:lastColumn="0" w:noHBand="0" w:noVBand="0"/>
      </w:tblPr>
      <w:tblGrid>
        <w:gridCol w:w="2624"/>
        <w:gridCol w:w="2304"/>
        <w:gridCol w:w="34"/>
        <w:gridCol w:w="4754"/>
      </w:tblGrid>
      <w:tr w:rsidR="00EE5F85" w:rsidRPr="00EE5F85" w:rsidTr="0081519D">
        <w:trPr>
          <w:trHeight w:val="1128"/>
        </w:trPr>
        <w:tc>
          <w:tcPr>
            <w:tcW w:w="2624" w:type="dxa"/>
            <w:vMerge w:val="restart"/>
          </w:tcPr>
          <w:p w:rsidR="00EE5F85" w:rsidRPr="00541D2B" w:rsidRDefault="0093699E" w:rsidP="00EE5F85">
            <w:pPr>
              <w:rPr>
                <w:rStyle w:val="PTCommentText"/>
                <w:rFonts w:eastAsia="Calibri"/>
              </w:rPr>
            </w:pPr>
            <w:r>
              <w:rPr>
                <w:rStyle w:val="PTCommentText"/>
                <w:rFonts w:eastAsia="Calibri"/>
              </w:rPr>
              <w:pict>
                <v:roundrect id="_x0000_s1172" style="position:absolute;margin-left:73pt;margin-top:13.4pt;width:451.2pt;height:749.55pt;z-index:-251659776;mso-wrap-distance-left:2.88pt;mso-wrap-distance-top:2.88pt;mso-wrap-distance-right:2.88pt;mso-wrap-distance-bottom:2.88pt" arcsize="10370f" fillcolor="#eaeef6" stroked="f" insetpen="t" o:cliptowrap="t">
                  <v:shadow color="#ccc"/>
                  <v:textbox inset="2.88pt,2.88pt,2.88pt,2.88pt"/>
                </v:roundrect>
              </w:pict>
            </w:r>
            <w:r w:rsidR="00EE5F85" w:rsidRPr="00541D2B">
              <w:rPr>
                <w:rStyle w:val="PTCommentText"/>
                <w:rFonts w:eastAsia="Calibri"/>
              </w:rPr>
              <w:t xml:space="preserve">[Sponsor logo </w:t>
            </w:r>
            <w:r w:rsidR="00EE5F85" w:rsidRPr="00541D2B">
              <w:rPr>
                <w:rStyle w:val="PTCommentText"/>
                <w:rFonts w:eastAsia="Calibri"/>
              </w:rPr>
              <w:br/>
              <w:t xml:space="preserve">(if different)] </w:t>
            </w:r>
          </w:p>
          <w:p w:rsidR="00EE5F85" w:rsidRPr="00541D2B" w:rsidRDefault="00EE5F85" w:rsidP="00EE5F85">
            <w:pPr>
              <w:rPr>
                <w:rStyle w:val="PTCommentText"/>
                <w:rFonts w:eastAsia="Calibri"/>
              </w:rPr>
            </w:pPr>
          </w:p>
          <w:p w:rsidR="00EE5F85" w:rsidRPr="00541D2B" w:rsidRDefault="00EE5F85" w:rsidP="00EE5F85">
            <w:pPr>
              <w:rPr>
                <w:rStyle w:val="PTCommentText"/>
                <w:rFonts w:eastAsia="Calibri"/>
              </w:rPr>
            </w:pPr>
          </w:p>
          <w:p w:rsidR="00EE5F85" w:rsidRPr="00541D2B" w:rsidRDefault="00EE5F85" w:rsidP="00EE5F85">
            <w:pPr>
              <w:rPr>
                <w:rStyle w:val="PTCommentText"/>
                <w:rFonts w:eastAsia="Calibri"/>
              </w:rPr>
            </w:pPr>
          </w:p>
          <w:p w:rsidR="00EE5F85" w:rsidRPr="00541D2B" w:rsidRDefault="00EE5F85" w:rsidP="00EE5F85">
            <w:pPr>
              <w:rPr>
                <w:rStyle w:val="PTCommentText"/>
                <w:rFonts w:eastAsia="Calibri"/>
              </w:rPr>
            </w:pPr>
          </w:p>
          <w:p w:rsidR="00EE5F85" w:rsidRPr="00541D2B" w:rsidRDefault="00EE5F85" w:rsidP="00EE5F85">
            <w:pPr>
              <w:rPr>
                <w:rStyle w:val="PTCommentText"/>
                <w:rFonts w:eastAsia="Calibri"/>
              </w:rPr>
            </w:pPr>
          </w:p>
          <w:p w:rsidR="00EE5F85" w:rsidRPr="00541D2B" w:rsidRDefault="00EE5F85" w:rsidP="00EE5F85">
            <w:pPr>
              <w:rPr>
                <w:rStyle w:val="PTCommentText"/>
                <w:rFonts w:eastAsia="Calibri"/>
              </w:rPr>
            </w:pPr>
            <w:r w:rsidRPr="00541D2B">
              <w:rPr>
                <w:rStyle w:val="PTCommentText"/>
                <w:rFonts w:eastAsia="Calibri"/>
              </w:rPr>
              <w:t xml:space="preserve">[Collaborating </w:t>
            </w:r>
          </w:p>
          <w:p w:rsidR="00EE5F85" w:rsidRPr="00541D2B" w:rsidRDefault="00EE5F85" w:rsidP="00EE5F85">
            <w:pPr>
              <w:rPr>
                <w:rStyle w:val="PTCommentText"/>
                <w:rFonts w:eastAsia="Calibri"/>
              </w:rPr>
            </w:pPr>
            <w:r w:rsidRPr="00541D2B">
              <w:rPr>
                <w:rStyle w:val="PTCommentText"/>
                <w:rFonts w:eastAsia="Calibri"/>
              </w:rPr>
              <w:t>group logos]</w:t>
            </w:r>
          </w:p>
          <w:p w:rsidR="00EE5F85" w:rsidRPr="00541D2B" w:rsidRDefault="00EE5F85" w:rsidP="00EE5F85">
            <w:pPr>
              <w:rPr>
                <w:rStyle w:val="PTCommentText"/>
                <w:rFonts w:eastAsia="Calibri"/>
              </w:rPr>
            </w:pPr>
          </w:p>
          <w:p w:rsidR="00EE5F85" w:rsidRPr="00541D2B" w:rsidRDefault="00EE5F85" w:rsidP="00EE5F85">
            <w:pPr>
              <w:rPr>
                <w:rStyle w:val="PTCommentText"/>
                <w:rFonts w:eastAsia="Calibri"/>
              </w:rPr>
            </w:pPr>
          </w:p>
          <w:p w:rsidR="00EE5F85" w:rsidRPr="00541D2B" w:rsidRDefault="00EE5F85" w:rsidP="00EE5F85">
            <w:pPr>
              <w:rPr>
                <w:rStyle w:val="PTCommentText"/>
                <w:rFonts w:eastAsia="Calibri"/>
              </w:rPr>
            </w:pPr>
          </w:p>
          <w:p w:rsidR="00EE5F85" w:rsidRPr="00541D2B" w:rsidRDefault="00EE5F85" w:rsidP="00EE5F85">
            <w:pPr>
              <w:rPr>
                <w:rStyle w:val="PTCommentText"/>
                <w:rFonts w:eastAsia="Calibri"/>
              </w:rPr>
            </w:pPr>
          </w:p>
          <w:p w:rsidR="00EE5F85" w:rsidRPr="00541D2B" w:rsidRDefault="00EE5F85" w:rsidP="00EE5F85">
            <w:pPr>
              <w:rPr>
                <w:rStyle w:val="PTCommentText"/>
                <w:rFonts w:eastAsia="Calibri"/>
              </w:rPr>
            </w:pPr>
          </w:p>
          <w:p w:rsidR="00EE5F85" w:rsidRPr="00541D2B" w:rsidRDefault="00EE5F85" w:rsidP="00EE5F85">
            <w:pPr>
              <w:rPr>
                <w:rStyle w:val="PTCommentText"/>
                <w:rFonts w:eastAsia="Calibri"/>
              </w:rPr>
            </w:pPr>
            <w:r w:rsidRPr="00541D2B">
              <w:rPr>
                <w:rStyle w:val="PTCommentText"/>
                <w:rFonts w:eastAsia="Calibri"/>
              </w:rPr>
              <w:t>[Funder logo]</w:t>
            </w:r>
          </w:p>
          <w:p w:rsidR="00EE5F85" w:rsidRPr="00541D2B" w:rsidRDefault="00EE5F85" w:rsidP="00EE5F85">
            <w:pPr>
              <w:rPr>
                <w:rStyle w:val="PTCommentText"/>
                <w:rFonts w:eastAsia="Calibri"/>
              </w:rPr>
            </w:pPr>
          </w:p>
          <w:p w:rsidR="00EE5F85" w:rsidRPr="00541D2B" w:rsidRDefault="00EE5F85" w:rsidP="00EE5F85">
            <w:pPr>
              <w:rPr>
                <w:rStyle w:val="PTCommentText"/>
                <w:rFonts w:eastAsia="Calibri"/>
              </w:rPr>
            </w:pPr>
          </w:p>
          <w:p w:rsidR="00EE5F85" w:rsidRPr="00541D2B" w:rsidRDefault="0093699E" w:rsidP="00EE5F85">
            <w:pPr>
              <w:rPr>
                <w:rStyle w:val="PTCommentText"/>
                <w:rFonts w:eastAsia="Calibri"/>
              </w:rPr>
            </w:pPr>
            <w:r>
              <w:rPr>
                <w:rStyle w:val="PTCommentText"/>
                <w:rFonts w:eastAsia="Calibri"/>
              </w:rPr>
              <w:pict>
                <v:roundrect id="_x0000_s1173" style="position:absolute;margin-left:73.4pt;margin-top:3.35pt;width:407.85pt;height:539.35pt;z-index:-251658752;mso-wrap-distance-left:2.88pt;mso-wrap-distance-top:2.88pt;mso-wrap-distance-right:2.88pt;mso-wrap-distance-bottom:2.88pt" arcsize="10370f" fillcolor="#d8e0f0" stroked="f" insetpen="t" o:cliptowrap="t">
                  <v:shadow color="#ccc"/>
                  <v:textbox inset="2.88pt,2.88pt,2.88pt,2.88pt"/>
                </v:roundrect>
              </w:pict>
            </w:r>
          </w:p>
          <w:p w:rsidR="00EE5F85" w:rsidRPr="00541D2B" w:rsidRDefault="00EE5F85" w:rsidP="00EE5F85">
            <w:pPr>
              <w:rPr>
                <w:rStyle w:val="PTCommentText"/>
                <w:rFonts w:eastAsia="Calibri"/>
              </w:rPr>
            </w:pPr>
          </w:p>
          <w:p w:rsidR="00EE5F85" w:rsidRPr="00541D2B" w:rsidRDefault="00EE5F85" w:rsidP="00EE5F85">
            <w:pPr>
              <w:rPr>
                <w:rStyle w:val="PTCommentText"/>
                <w:rFonts w:eastAsia="Calibri"/>
              </w:rPr>
            </w:pPr>
            <w:r w:rsidRPr="00541D2B">
              <w:rPr>
                <w:rStyle w:val="PTCommentText"/>
                <w:rFonts w:eastAsia="Calibri"/>
              </w:rPr>
              <w:t xml:space="preserve">[Research </w:t>
            </w:r>
          </w:p>
          <w:p w:rsidR="00EE5F85" w:rsidRPr="00541D2B" w:rsidRDefault="00EE5F85" w:rsidP="00EE5F85">
            <w:pPr>
              <w:rPr>
                <w:rStyle w:val="PTCommentText"/>
                <w:rFonts w:eastAsia="Calibri"/>
              </w:rPr>
            </w:pPr>
            <w:r w:rsidRPr="00541D2B">
              <w:rPr>
                <w:rStyle w:val="PTCommentText"/>
                <w:rFonts w:eastAsia="Calibri"/>
              </w:rPr>
              <w:t xml:space="preserve">network logo </w:t>
            </w:r>
          </w:p>
          <w:p w:rsidR="00EE5F85" w:rsidRPr="00EE5F85" w:rsidRDefault="00EE5F85" w:rsidP="00EE5F85">
            <w:r w:rsidRPr="00541D2B">
              <w:rPr>
                <w:rStyle w:val="PTCommentText"/>
                <w:rFonts w:eastAsia="Calibri"/>
              </w:rPr>
              <w:t>(if applicable)]</w:t>
            </w:r>
            <w:r w:rsidRPr="00EE5F85">
              <w:t xml:space="preserve"> </w:t>
            </w:r>
          </w:p>
          <w:p w:rsidR="00EE5F85" w:rsidRPr="00EE5F85" w:rsidRDefault="00EE5F85" w:rsidP="00EE5F85"/>
          <w:p w:rsidR="00EE5F85" w:rsidRPr="00EE5F85" w:rsidRDefault="00EE5F85" w:rsidP="00EE5F85"/>
          <w:p w:rsidR="00EE5F85" w:rsidRPr="00EE5F85" w:rsidRDefault="00EE5F85" w:rsidP="00EE5F85"/>
          <w:p w:rsidR="00EE5F85" w:rsidRPr="00EE5F85" w:rsidRDefault="00EE5F85" w:rsidP="00EE5F85"/>
          <w:p w:rsidR="00EE5F85" w:rsidRPr="00EE5F85" w:rsidRDefault="00EE5F85" w:rsidP="00EE5F85"/>
          <w:p w:rsidR="00EE5F85" w:rsidRPr="00EE5F85" w:rsidRDefault="0093699E" w:rsidP="00EE5F85">
            <w:r>
              <w:pict>
                <v:group id="_x0000_s1174" style="position:absolute;margin-left:73pt;margin-top:82.35pt;width:367.7pt;height:341.85pt;z-index:-251657728" coordorigin="10829,11200" coordsize="466,351">
                  <v:roundrect id="_x0000_s1175" style="position:absolute;left:10829;top:11200;width:467;height:351;mso-wrap-distance-left:2.88pt;mso-wrap-distance-top:2.88pt;mso-wrap-distance-right:2.88pt;mso-wrap-distance-bottom:2.88pt" arcsize="19609f" fillcolor="#c8d3ea" stroked="f" insetpen="t" o:cliptowrap="t">
                    <v:shadow color="#ccc"/>
                    <v:textbox inset="2.88pt,2.88pt,2.88pt,2.88pt"/>
                  </v:roundrect>
                  <v:shapetype id="_x0000_t6" coordsize="21600,21600" o:spt="6" path="m,l,21600r21600,xe">
                    <v:stroke joinstyle="miter"/>
                    <v:path gradientshapeok="t" o:connecttype="custom" o:connectlocs="0,0;0,10800;0,21600;10800,21600;21600,21600;10800,10800" textboxrect="1800,12600,12600,19800"/>
                  </v:shapetype>
                  <v:shape id="_x0000_s1176" type="#_x0000_t6" style="position:absolute;left:10829;top:11461;width:137;height:90;mso-wrap-distance-left:2.88pt;mso-wrap-distance-top:2.88pt;mso-wrap-distance-right:2.88pt;mso-wrap-distance-bottom:2.88pt" fillcolor="#c8d3ea" stroked="f" insetpen="t" o:cliptowrap="t">
                    <v:shadow color="#ccc"/>
                    <v:textbox inset="2.88pt,2.88pt,2.88pt,2.88pt"/>
                  </v:shape>
                </v:group>
              </w:pict>
            </w:r>
          </w:p>
        </w:tc>
        <w:tc>
          <w:tcPr>
            <w:tcW w:w="7092" w:type="dxa"/>
            <w:gridSpan w:val="3"/>
          </w:tcPr>
          <w:p w:rsidR="00EE5F85" w:rsidRDefault="00EE5F85" w:rsidP="00EE5F85">
            <w:pPr>
              <w:pStyle w:val="PTBodyText"/>
              <w:rPr>
                <w:b/>
              </w:rPr>
            </w:pPr>
          </w:p>
          <w:p w:rsidR="00EE5F85" w:rsidRPr="00EE5F85" w:rsidRDefault="00EE5F85" w:rsidP="00EE5F85">
            <w:pPr>
              <w:pStyle w:val="PTBodyText"/>
              <w:rPr>
                <w:b/>
              </w:rPr>
            </w:pPr>
          </w:p>
          <w:bookmarkStart w:id="3" w:name="CFtoProtocolEnter"/>
          <w:p w:rsidR="00EE5F85" w:rsidRPr="00EE5F85" w:rsidRDefault="008564C9" w:rsidP="00EE5F85">
            <w:pPr>
              <w:pStyle w:val="PTLogoText4"/>
            </w:pPr>
            <w:r>
              <w:fldChar w:fldCharType="begin">
                <w:ffData>
                  <w:name w:val="CFtoProtocolEnter"/>
                  <w:enabled/>
                  <w:calcOnExit w:val="0"/>
                  <w:textInput>
                    <w:default w:val="Consent Form to the ACRONYM Protocol"/>
                    <w:maxLength w:val="40"/>
                  </w:textInput>
                </w:ffData>
              </w:fldChar>
            </w:r>
            <w:r>
              <w:instrText xml:space="preserve"> FORMTEXT </w:instrText>
            </w:r>
            <w:r>
              <w:fldChar w:fldCharType="separate"/>
            </w:r>
            <w:r>
              <w:t>Consent Form to the ACRONYM Protocol</w:t>
            </w:r>
            <w:r>
              <w:fldChar w:fldCharType="end"/>
            </w:r>
            <w:bookmarkEnd w:id="3"/>
          </w:p>
        </w:tc>
      </w:tr>
      <w:tr w:rsidR="00EE5F85" w:rsidRPr="00EE5F85" w:rsidTr="0081519D">
        <w:trPr>
          <w:trHeight w:val="3176"/>
        </w:trPr>
        <w:tc>
          <w:tcPr>
            <w:tcW w:w="2624" w:type="dxa"/>
            <w:vMerge/>
          </w:tcPr>
          <w:p w:rsidR="00EE5F85" w:rsidRPr="00EE5F85" w:rsidRDefault="00EE5F85" w:rsidP="00EE5F85">
            <w:pPr>
              <w:pStyle w:val="PTBodyText"/>
              <w:rPr>
                <w:b/>
              </w:rPr>
            </w:pPr>
          </w:p>
        </w:tc>
        <w:tc>
          <w:tcPr>
            <w:tcW w:w="7092" w:type="dxa"/>
            <w:gridSpan w:val="3"/>
          </w:tcPr>
          <w:p w:rsidR="00EE5F85" w:rsidRPr="00EE5F85" w:rsidRDefault="00EE5F85" w:rsidP="00EE5F85">
            <w:pPr>
              <w:pStyle w:val="PTLogoText4"/>
            </w:pPr>
          </w:p>
          <w:p w:rsidR="00EE5F85" w:rsidRPr="00EE5F85" w:rsidRDefault="00EE5F85" w:rsidP="00EE5F85">
            <w:pPr>
              <w:pStyle w:val="PTBodyText"/>
              <w:rPr>
                <w:b/>
              </w:rPr>
            </w:pPr>
          </w:p>
          <w:p w:rsidR="00EE5F85" w:rsidRPr="00EE5F85" w:rsidRDefault="00EE5F85" w:rsidP="00EE5F85">
            <w:pPr>
              <w:pStyle w:val="PTBodyText"/>
              <w:rPr>
                <w:b/>
              </w:rPr>
            </w:pPr>
          </w:p>
          <w:p w:rsidR="00EE5F85" w:rsidRPr="00EE5F85" w:rsidRDefault="00EE5F85" w:rsidP="00EE5F85">
            <w:pPr>
              <w:pStyle w:val="PTBodyText"/>
              <w:rPr>
                <w:b/>
              </w:rPr>
            </w:pPr>
          </w:p>
          <w:p w:rsidR="00EE5F85" w:rsidRPr="00EE5F85" w:rsidRDefault="00EE5F85" w:rsidP="00EE5F85">
            <w:pPr>
              <w:pStyle w:val="PTBodyText"/>
              <w:rPr>
                <w:b/>
              </w:rPr>
            </w:pPr>
          </w:p>
          <w:p w:rsidR="00EE5F85" w:rsidRPr="00EE5F85" w:rsidRDefault="00EE5F85" w:rsidP="00EE5F85">
            <w:pPr>
              <w:pStyle w:val="PTBodyText"/>
              <w:rPr>
                <w:b/>
              </w:rPr>
            </w:pPr>
          </w:p>
          <w:p w:rsidR="00EE5F85" w:rsidRPr="00EE5F85" w:rsidRDefault="00EE5F85" w:rsidP="00EE5F85">
            <w:pPr>
              <w:pStyle w:val="PTBodyText"/>
              <w:rPr>
                <w:b/>
              </w:rPr>
            </w:pPr>
          </w:p>
          <w:p w:rsidR="00EE5F85" w:rsidRDefault="00EE5F85" w:rsidP="00EE5F85">
            <w:pPr>
              <w:pStyle w:val="PTBodyText"/>
              <w:rPr>
                <w:b/>
              </w:rPr>
            </w:pPr>
          </w:p>
          <w:p w:rsidR="00EE5F85" w:rsidRDefault="00EE5F85" w:rsidP="00EE5F85">
            <w:pPr>
              <w:pStyle w:val="PTBodyText"/>
              <w:rPr>
                <w:b/>
              </w:rPr>
            </w:pPr>
          </w:p>
          <w:p w:rsidR="00EE5F85" w:rsidRDefault="00EE5F85" w:rsidP="00EE5F85">
            <w:pPr>
              <w:pStyle w:val="PTBodyText"/>
              <w:rPr>
                <w:b/>
              </w:rPr>
            </w:pPr>
          </w:p>
          <w:p w:rsidR="00EE5F85" w:rsidRPr="00EE5F85" w:rsidRDefault="00EE5F85" w:rsidP="00EE5F85">
            <w:pPr>
              <w:pStyle w:val="PTBodyText"/>
              <w:rPr>
                <w:b/>
              </w:rPr>
            </w:pPr>
          </w:p>
        </w:tc>
      </w:tr>
      <w:tr w:rsidR="00EE5F85" w:rsidRPr="00EE5F85" w:rsidTr="0081519D">
        <w:trPr>
          <w:trHeight w:val="346"/>
        </w:trPr>
        <w:tc>
          <w:tcPr>
            <w:tcW w:w="2624" w:type="dxa"/>
            <w:vMerge/>
          </w:tcPr>
          <w:p w:rsidR="00EE5F85" w:rsidRPr="00EE5F85" w:rsidRDefault="00EE5F85" w:rsidP="00EE5F85">
            <w:pPr>
              <w:pStyle w:val="PTBodyText"/>
              <w:rPr>
                <w:b/>
              </w:rPr>
            </w:pPr>
          </w:p>
        </w:tc>
        <w:tc>
          <w:tcPr>
            <w:tcW w:w="2304" w:type="dxa"/>
          </w:tcPr>
          <w:p w:rsidR="00EE5F85" w:rsidRPr="00EE5F85" w:rsidRDefault="00EE5F85" w:rsidP="00EE5F85">
            <w:pPr>
              <w:pStyle w:val="PTBodyText"/>
              <w:rPr>
                <w:b/>
              </w:rPr>
            </w:pPr>
          </w:p>
        </w:tc>
        <w:tc>
          <w:tcPr>
            <w:tcW w:w="4788" w:type="dxa"/>
            <w:gridSpan w:val="2"/>
          </w:tcPr>
          <w:p w:rsidR="00EE5F85" w:rsidRPr="00EE5F85" w:rsidRDefault="00EE5F85" w:rsidP="00EE5F85">
            <w:pPr>
              <w:pStyle w:val="PTBodyText"/>
              <w:rPr>
                <w:b/>
              </w:rPr>
            </w:pPr>
          </w:p>
        </w:tc>
      </w:tr>
      <w:tr w:rsidR="00EE5F85" w:rsidRPr="00EE5F85" w:rsidTr="0081519D">
        <w:trPr>
          <w:trHeight w:val="631"/>
        </w:trPr>
        <w:tc>
          <w:tcPr>
            <w:tcW w:w="2624" w:type="dxa"/>
            <w:vMerge/>
          </w:tcPr>
          <w:p w:rsidR="00EE5F85" w:rsidRPr="00EE5F85" w:rsidRDefault="00EE5F85" w:rsidP="00EE5F85">
            <w:pPr>
              <w:pStyle w:val="PTBodyText"/>
              <w:rPr>
                <w:b/>
              </w:rPr>
            </w:pPr>
          </w:p>
        </w:tc>
        <w:tc>
          <w:tcPr>
            <w:tcW w:w="2304" w:type="dxa"/>
          </w:tcPr>
          <w:p w:rsidR="00EE5F85" w:rsidRPr="00EE5F85" w:rsidRDefault="00EE5F85" w:rsidP="00EE5F85">
            <w:pPr>
              <w:pStyle w:val="PTLogoText3"/>
            </w:pPr>
            <w:r w:rsidRPr="00EE5F85">
              <w:t xml:space="preserve">Version: </w:t>
            </w:r>
          </w:p>
        </w:tc>
        <w:bookmarkStart w:id="4" w:name="PISVersionEnter"/>
        <w:tc>
          <w:tcPr>
            <w:tcW w:w="4788" w:type="dxa"/>
            <w:gridSpan w:val="2"/>
          </w:tcPr>
          <w:p w:rsidR="00EE5F85" w:rsidRPr="00EE5F85" w:rsidRDefault="00F23842" w:rsidP="00EE5F85">
            <w:pPr>
              <w:pStyle w:val="PTLogoText3"/>
            </w:pPr>
            <w:r>
              <w:fldChar w:fldCharType="begin">
                <w:ffData>
                  <w:name w:val="PISVersionEnter"/>
                  <w:enabled/>
                  <w:calcOnExit w:val="0"/>
                  <w:textInput>
                    <w:type w:val="number"/>
                    <w:default w:val="1.0"/>
                    <w:maxLength w:val="10"/>
                  </w:textInput>
                </w:ffData>
              </w:fldChar>
            </w:r>
            <w:r>
              <w:instrText xml:space="preserve"> FORMTEXT </w:instrText>
            </w:r>
            <w:r>
              <w:fldChar w:fldCharType="separate"/>
            </w:r>
            <w:r>
              <w:t>1.0</w:t>
            </w:r>
            <w:r>
              <w:fldChar w:fldCharType="end"/>
            </w:r>
            <w:bookmarkEnd w:id="4"/>
          </w:p>
        </w:tc>
      </w:tr>
      <w:tr w:rsidR="00EE5F85" w:rsidRPr="00EE5F85" w:rsidTr="0081519D">
        <w:trPr>
          <w:trHeight w:val="582"/>
        </w:trPr>
        <w:tc>
          <w:tcPr>
            <w:tcW w:w="2624" w:type="dxa"/>
            <w:vMerge/>
          </w:tcPr>
          <w:p w:rsidR="00EE5F85" w:rsidRPr="00EE5F85" w:rsidRDefault="00EE5F85" w:rsidP="00EE5F85">
            <w:pPr>
              <w:pStyle w:val="PTBodyText"/>
              <w:rPr>
                <w:b/>
              </w:rPr>
            </w:pPr>
          </w:p>
        </w:tc>
        <w:tc>
          <w:tcPr>
            <w:tcW w:w="2304" w:type="dxa"/>
          </w:tcPr>
          <w:p w:rsidR="00EE5F85" w:rsidRPr="00EE5F85" w:rsidRDefault="00EE5F85" w:rsidP="00EE5F85">
            <w:pPr>
              <w:pStyle w:val="PTLogoText3"/>
            </w:pPr>
            <w:r w:rsidRPr="00EE5F85">
              <w:rPr>
                <w:lang w:val="en-GB"/>
              </w:rPr>
              <w:t xml:space="preserve">Date: </w:t>
            </w:r>
          </w:p>
        </w:tc>
        <w:bookmarkStart w:id="5" w:name="PISDateEnter"/>
        <w:tc>
          <w:tcPr>
            <w:tcW w:w="4788" w:type="dxa"/>
            <w:gridSpan w:val="2"/>
          </w:tcPr>
          <w:p w:rsidR="00EE5F85" w:rsidRPr="00EE5F85" w:rsidRDefault="00F23842" w:rsidP="00EE5F85">
            <w:pPr>
              <w:pStyle w:val="PTLogoText3"/>
            </w:pPr>
            <w:r>
              <w:rPr>
                <w:lang w:val="en-GB"/>
              </w:rPr>
              <w:fldChar w:fldCharType="begin">
                <w:ffData>
                  <w:name w:val="PISDateEnter"/>
                  <w:enabled/>
                  <w:calcOnExit/>
                  <w:textInput>
                    <w:type w:val="date"/>
                    <w:default w:val="01 Jan 2011"/>
                    <w:maxLength w:val="20"/>
                    <w:format w:val="dd MMM yyyy"/>
                  </w:textInput>
                </w:ffData>
              </w:fldChar>
            </w:r>
            <w:r>
              <w:rPr>
                <w:lang w:val="en-GB"/>
              </w:rPr>
              <w:instrText xml:space="preserve"> FORMTEXT </w:instrText>
            </w:r>
            <w:r>
              <w:rPr>
                <w:lang w:val="en-GB"/>
              </w:rPr>
            </w:r>
            <w:r>
              <w:rPr>
                <w:lang w:val="en-GB"/>
              </w:rPr>
              <w:fldChar w:fldCharType="separate"/>
            </w:r>
            <w:r>
              <w:rPr>
                <w:lang w:val="en-GB"/>
              </w:rPr>
              <w:t>01 Jan 2011</w:t>
            </w:r>
            <w:r>
              <w:rPr>
                <w:lang w:val="en-GB"/>
              </w:rPr>
              <w:fldChar w:fldCharType="end"/>
            </w:r>
            <w:bookmarkEnd w:id="5"/>
          </w:p>
        </w:tc>
      </w:tr>
      <w:tr w:rsidR="00EE5F85" w:rsidRPr="00EE5F85" w:rsidTr="0081519D">
        <w:trPr>
          <w:trHeight w:val="176"/>
        </w:trPr>
        <w:tc>
          <w:tcPr>
            <w:tcW w:w="2624" w:type="dxa"/>
            <w:vMerge/>
          </w:tcPr>
          <w:p w:rsidR="00EE5F85" w:rsidRPr="00EE5F85" w:rsidRDefault="00EE5F85" w:rsidP="00EE5F85">
            <w:pPr>
              <w:pStyle w:val="PTBodyText"/>
              <w:rPr>
                <w:b/>
              </w:rPr>
            </w:pPr>
          </w:p>
        </w:tc>
        <w:tc>
          <w:tcPr>
            <w:tcW w:w="7092" w:type="dxa"/>
            <w:gridSpan w:val="3"/>
          </w:tcPr>
          <w:p w:rsidR="00EE5F85" w:rsidRPr="00EE5F85" w:rsidRDefault="00EE5F85" w:rsidP="00EE5F85">
            <w:pPr>
              <w:pStyle w:val="PTBodyText"/>
              <w:rPr>
                <w:b/>
              </w:rPr>
            </w:pPr>
          </w:p>
        </w:tc>
      </w:tr>
      <w:tr w:rsidR="00EE5F85" w:rsidRPr="00EE5F85" w:rsidTr="0081519D">
        <w:trPr>
          <w:trHeight w:val="327"/>
        </w:trPr>
        <w:tc>
          <w:tcPr>
            <w:tcW w:w="2624" w:type="dxa"/>
            <w:vMerge/>
          </w:tcPr>
          <w:p w:rsidR="00EE5F85" w:rsidRPr="00EE5F85" w:rsidRDefault="00EE5F85" w:rsidP="00EE5F85">
            <w:pPr>
              <w:pStyle w:val="PTBodyText"/>
              <w:rPr>
                <w:b/>
              </w:rPr>
            </w:pPr>
          </w:p>
        </w:tc>
        <w:tc>
          <w:tcPr>
            <w:tcW w:w="2338" w:type="dxa"/>
            <w:gridSpan w:val="2"/>
          </w:tcPr>
          <w:p w:rsidR="00EE5F85" w:rsidRPr="00EE5F85" w:rsidRDefault="00EE5F85" w:rsidP="00EE5F85">
            <w:pPr>
              <w:pStyle w:val="PTLogoText2"/>
            </w:pPr>
          </w:p>
        </w:tc>
        <w:tc>
          <w:tcPr>
            <w:tcW w:w="4754" w:type="dxa"/>
          </w:tcPr>
          <w:p w:rsidR="00EE5F85" w:rsidRPr="00EE5F85" w:rsidRDefault="00EE5F85" w:rsidP="00EE5F85">
            <w:pPr>
              <w:pStyle w:val="PTLogoText2"/>
            </w:pPr>
          </w:p>
        </w:tc>
      </w:tr>
      <w:tr w:rsidR="00EE5F85" w:rsidRPr="00EE5F85" w:rsidTr="0081519D">
        <w:trPr>
          <w:trHeight w:val="250"/>
        </w:trPr>
        <w:tc>
          <w:tcPr>
            <w:tcW w:w="2624" w:type="dxa"/>
            <w:vMerge/>
          </w:tcPr>
          <w:p w:rsidR="00EE5F85" w:rsidRPr="00EE5F85" w:rsidRDefault="00EE5F85" w:rsidP="00EE5F85">
            <w:pPr>
              <w:pStyle w:val="PTBodyText"/>
              <w:rPr>
                <w:b/>
              </w:rPr>
            </w:pPr>
          </w:p>
        </w:tc>
        <w:tc>
          <w:tcPr>
            <w:tcW w:w="2338" w:type="dxa"/>
            <w:gridSpan w:val="2"/>
          </w:tcPr>
          <w:p w:rsidR="00EE5F85" w:rsidRPr="00EE5F85" w:rsidRDefault="00EE5F85" w:rsidP="00EE5F85">
            <w:pPr>
              <w:pStyle w:val="PTLogoText2"/>
            </w:pPr>
          </w:p>
        </w:tc>
        <w:tc>
          <w:tcPr>
            <w:tcW w:w="4754" w:type="dxa"/>
          </w:tcPr>
          <w:p w:rsidR="00EE5F85" w:rsidRPr="00EE5F85" w:rsidRDefault="00EE5F85" w:rsidP="00EE5F85">
            <w:pPr>
              <w:pStyle w:val="PTLogoText2"/>
            </w:pPr>
          </w:p>
        </w:tc>
      </w:tr>
      <w:tr w:rsidR="00EE5F85" w:rsidRPr="00EE5F85" w:rsidTr="0081519D">
        <w:trPr>
          <w:trHeight w:val="284"/>
        </w:trPr>
        <w:tc>
          <w:tcPr>
            <w:tcW w:w="2624" w:type="dxa"/>
            <w:vMerge/>
          </w:tcPr>
          <w:p w:rsidR="00EE5F85" w:rsidRPr="00EE5F85" w:rsidRDefault="00EE5F85" w:rsidP="00EE5F85">
            <w:pPr>
              <w:pStyle w:val="PTBodyText"/>
              <w:rPr>
                <w:b/>
              </w:rPr>
            </w:pPr>
          </w:p>
        </w:tc>
        <w:tc>
          <w:tcPr>
            <w:tcW w:w="2338" w:type="dxa"/>
            <w:gridSpan w:val="2"/>
          </w:tcPr>
          <w:p w:rsidR="00EE5F85" w:rsidRPr="00EE5F85" w:rsidRDefault="00EE5F85" w:rsidP="00EE5F85">
            <w:pPr>
              <w:pStyle w:val="PTLogoText2"/>
            </w:pPr>
          </w:p>
        </w:tc>
        <w:tc>
          <w:tcPr>
            <w:tcW w:w="4754" w:type="dxa"/>
          </w:tcPr>
          <w:p w:rsidR="00EE5F85" w:rsidRPr="00EE5F85" w:rsidRDefault="00EE5F85" w:rsidP="00EE5F85">
            <w:pPr>
              <w:pStyle w:val="PTLogoText2"/>
            </w:pPr>
          </w:p>
        </w:tc>
      </w:tr>
      <w:tr w:rsidR="00EE5F85" w:rsidRPr="00EE5F85" w:rsidTr="0081519D">
        <w:trPr>
          <w:trHeight w:val="357"/>
        </w:trPr>
        <w:tc>
          <w:tcPr>
            <w:tcW w:w="2624" w:type="dxa"/>
            <w:vMerge/>
          </w:tcPr>
          <w:p w:rsidR="00EE5F85" w:rsidRPr="00EE5F85" w:rsidRDefault="00EE5F85" w:rsidP="00EE5F85">
            <w:pPr>
              <w:pStyle w:val="PTBodyText"/>
              <w:rPr>
                <w:b/>
              </w:rPr>
            </w:pPr>
          </w:p>
        </w:tc>
        <w:tc>
          <w:tcPr>
            <w:tcW w:w="2338" w:type="dxa"/>
            <w:gridSpan w:val="2"/>
          </w:tcPr>
          <w:p w:rsidR="00EE5F85" w:rsidRPr="00EE5F85" w:rsidRDefault="00EE5F85" w:rsidP="00D54F9D">
            <w:pPr>
              <w:pStyle w:val="PTLogoText2"/>
            </w:pPr>
          </w:p>
        </w:tc>
        <w:tc>
          <w:tcPr>
            <w:tcW w:w="4754" w:type="dxa"/>
          </w:tcPr>
          <w:p w:rsidR="00EE5F85" w:rsidRPr="00EE5F85" w:rsidRDefault="00EE5F85" w:rsidP="00EE5F85">
            <w:pPr>
              <w:pStyle w:val="PTLogoText2"/>
            </w:pPr>
          </w:p>
        </w:tc>
      </w:tr>
      <w:tr w:rsidR="00EE5F85" w:rsidRPr="00EE5F85" w:rsidTr="0081519D">
        <w:trPr>
          <w:trHeight w:val="335"/>
        </w:trPr>
        <w:tc>
          <w:tcPr>
            <w:tcW w:w="2624" w:type="dxa"/>
            <w:vMerge/>
          </w:tcPr>
          <w:p w:rsidR="00EE5F85" w:rsidRPr="00EE5F85" w:rsidRDefault="00EE5F85" w:rsidP="00EE5F85">
            <w:pPr>
              <w:pStyle w:val="PTBodyText"/>
              <w:rPr>
                <w:b/>
              </w:rPr>
            </w:pPr>
          </w:p>
        </w:tc>
        <w:tc>
          <w:tcPr>
            <w:tcW w:w="2338" w:type="dxa"/>
            <w:gridSpan w:val="2"/>
          </w:tcPr>
          <w:p w:rsidR="00EE5F85" w:rsidRPr="00EE5F85" w:rsidRDefault="00EE5F85" w:rsidP="00EE5F85">
            <w:pPr>
              <w:pStyle w:val="PTLogoText2"/>
            </w:pPr>
          </w:p>
        </w:tc>
        <w:tc>
          <w:tcPr>
            <w:tcW w:w="4754" w:type="dxa"/>
          </w:tcPr>
          <w:p w:rsidR="00EE5F85" w:rsidRPr="00EE5F85" w:rsidRDefault="00EE5F85" w:rsidP="00EE5F85">
            <w:pPr>
              <w:pStyle w:val="PTLogoText2"/>
            </w:pPr>
          </w:p>
        </w:tc>
      </w:tr>
      <w:tr w:rsidR="00EE5F85" w:rsidRPr="00EE5F85" w:rsidTr="0081519D">
        <w:trPr>
          <w:trHeight w:val="335"/>
        </w:trPr>
        <w:tc>
          <w:tcPr>
            <w:tcW w:w="2624" w:type="dxa"/>
            <w:vMerge/>
          </w:tcPr>
          <w:p w:rsidR="00EE5F85" w:rsidRPr="00EE5F85" w:rsidRDefault="00EE5F85" w:rsidP="00EE5F85">
            <w:pPr>
              <w:pStyle w:val="PTBodyText"/>
              <w:rPr>
                <w:b/>
              </w:rPr>
            </w:pPr>
          </w:p>
        </w:tc>
        <w:tc>
          <w:tcPr>
            <w:tcW w:w="2338" w:type="dxa"/>
            <w:gridSpan w:val="2"/>
          </w:tcPr>
          <w:p w:rsidR="00EE5F85" w:rsidRPr="00EE5F85" w:rsidRDefault="00EE5F85" w:rsidP="00EE5F85">
            <w:pPr>
              <w:pStyle w:val="PTLogoText2"/>
            </w:pPr>
          </w:p>
        </w:tc>
        <w:tc>
          <w:tcPr>
            <w:tcW w:w="4754" w:type="dxa"/>
          </w:tcPr>
          <w:p w:rsidR="00EE5F85" w:rsidRPr="00EE5F85" w:rsidRDefault="00EE5F85" w:rsidP="00EE5F85">
            <w:pPr>
              <w:pStyle w:val="PTLogoText2"/>
            </w:pPr>
          </w:p>
        </w:tc>
      </w:tr>
      <w:tr w:rsidR="00EE5F85" w:rsidRPr="00EE5F85" w:rsidTr="0081519D">
        <w:trPr>
          <w:trHeight w:val="591"/>
        </w:trPr>
        <w:tc>
          <w:tcPr>
            <w:tcW w:w="2624" w:type="dxa"/>
            <w:vMerge/>
          </w:tcPr>
          <w:p w:rsidR="00EE5F85" w:rsidRPr="00EE5F85" w:rsidRDefault="00EE5F85" w:rsidP="00EE5F85">
            <w:pPr>
              <w:pStyle w:val="PTBodyText"/>
              <w:rPr>
                <w:b/>
              </w:rPr>
            </w:pPr>
          </w:p>
        </w:tc>
        <w:tc>
          <w:tcPr>
            <w:tcW w:w="7092" w:type="dxa"/>
            <w:gridSpan w:val="3"/>
          </w:tcPr>
          <w:p w:rsidR="00EE5F85" w:rsidRPr="00EE5F85" w:rsidRDefault="00EE5F85" w:rsidP="00EE5F85">
            <w:pPr>
              <w:pStyle w:val="PTLogoText2"/>
              <w:rPr>
                <w:lang w:val="en-GB"/>
              </w:rPr>
            </w:pPr>
          </w:p>
        </w:tc>
      </w:tr>
      <w:tr w:rsidR="00EE5F85" w:rsidRPr="00EE5F85" w:rsidTr="0081519D">
        <w:trPr>
          <w:trHeight w:val="394"/>
        </w:trPr>
        <w:tc>
          <w:tcPr>
            <w:tcW w:w="2624" w:type="dxa"/>
            <w:vMerge/>
          </w:tcPr>
          <w:p w:rsidR="00EE5F85" w:rsidRPr="00EE5F85" w:rsidRDefault="00EE5F85" w:rsidP="00EE5F85">
            <w:pPr>
              <w:pStyle w:val="PTBodyText"/>
              <w:rPr>
                <w:b/>
              </w:rPr>
            </w:pPr>
          </w:p>
        </w:tc>
        <w:tc>
          <w:tcPr>
            <w:tcW w:w="7092" w:type="dxa"/>
            <w:gridSpan w:val="3"/>
          </w:tcPr>
          <w:p w:rsidR="00EE5F85" w:rsidRPr="00EE5F85" w:rsidRDefault="00EE5F85" w:rsidP="00EE5F85">
            <w:pPr>
              <w:pStyle w:val="PTLogoText1"/>
              <w:framePr w:hSpace="0" w:wrap="auto" w:vAnchor="margin" w:hAnchor="text" w:xAlign="left" w:yAlign="inline"/>
            </w:pPr>
          </w:p>
        </w:tc>
      </w:tr>
      <w:tr w:rsidR="00F23842" w:rsidRPr="00EE5F85" w:rsidTr="0081519D">
        <w:trPr>
          <w:trHeight w:val="378"/>
        </w:trPr>
        <w:tc>
          <w:tcPr>
            <w:tcW w:w="2624" w:type="dxa"/>
            <w:vMerge/>
          </w:tcPr>
          <w:p w:rsidR="00F23842" w:rsidRPr="00EE5F85" w:rsidRDefault="00F23842" w:rsidP="00F23842">
            <w:pPr>
              <w:pStyle w:val="PTBodyText"/>
              <w:rPr>
                <w:lang w:val="en-GB"/>
              </w:rPr>
            </w:pPr>
          </w:p>
        </w:tc>
        <w:tc>
          <w:tcPr>
            <w:tcW w:w="2338" w:type="dxa"/>
            <w:gridSpan w:val="2"/>
          </w:tcPr>
          <w:p w:rsidR="00F23842" w:rsidRPr="00EE5F85" w:rsidRDefault="00F23842" w:rsidP="00F23842">
            <w:pPr>
              <w:pStyle w:val="PTLogoText2"/>
            </w:pPr>
            <w:r w:rsidRPr="00EE5F85">
              <w:t>MRC CTU ID:</w:t>
            </w:r>
          </w:p>
        </w:tc>
        <w:bookmarkStart w:id="6" w:name="MRCCTUEnter"/>
        <w:tc>
          <w:tcPr>
            <w:tcW w:w="4754" w:type="dxa"/>
          </w:tcPr>
          <w:p w:rsidR="00F23842" w:rsidRPr="00EE5F85" w:rsidRDefault="00F23842" w:rsidP="00F23842">
            <w:pPr>
              <w:pStyle w:val="PTLogoText2"/>
            </w:pPr>
            <w:r>
              <w:fldChar w:fldCharType="begin">
                <w:ffData>
                  <w:name w:val="MRCCTUEnter"/>
                  <w:enabled/>
                  <w:calcOnExit w:val="0"/>
                  <w:textInput>
                    <w:maxLength w:val="15"/>
                  </w:textInput>
                </w:ffData>
              </w:fldChar>
            </w:r>
            <w:r>
              <w:instrText xml:space="preserve"> FORMTEXT </w:instrText>
            </w:r>
            <w:r>
              <w:fldChar w:fldCharType="separate"/>
            </w:r>
            <w:r>
              <w:t> </w:t>
            </w:r>
            <w:r>
              <w:t> </w:t>
            </w:r>
            <w:r>
              <w:t> </w:t>
            </w:r>
            <w:r>
              <w:t> </w:t>
            </w:r>
            <w:r>
              <w:t> </w:t>
            </w:r>
            <w:r>
              <w:fldChar w:fldCharType="end"/>
            </w:r>
            <w:bookmarkEnd w:id="6"/>
          </w:p>
        </w:tc>
      </w:tr>
      <w:tr w:rsidR="00F23842" w:rsidRPr="00EE5F85" w:rsidTr="0081519D">
        <w:trPr>
          <w:trHeight w:val="378"/>
        </w:trPr>
        <w:tc>
          <w:tcPr>
            <w:tcW w:w="2624" w:type="dxa"/>
            <w:vMerge/>
          </w:tcPr>
          <w:p w:rsidR="00F23842" w:rsidRPr="00EE5F85" w:rsidRDefault="00F23842" w:rsidP="00F23842">
            <w:pPr>
              <w:pStyle w:val="PTBodyText"/>
              <w:rPr>
                <w:lang w:val="en-GB"/>
              </w:rPr>
            </w:pPr>
          </w:p>
        </w:tc>
        <w:tc>
          <w:tcPr>
            <w:tcW w:w="2338" w:type="dxa"/>
            <w:gridSpan w:val="2"/>
          </w:tcPr>
          <w:p w:rsidR="00F23842" w:rsidRPr="00EE5F85" w:rsidRDefault="00F23842" w:rsidP="00F23842">
            <w:pPr>
              <w:pStyle w:val="PTLogoText2"/>
            </w:pPr>
            <w:r w:rsidRPr="00EE5F85">
              <w:t xml:space="preserve">ISRCTN #: </w:t>
            </w:r>
          </w:p>
        </w:tc>
        <w:bookmarkStart w:id="7" w:name="ISRCTNEnter"/>
        <w:tc>
          <w:tcPr>
            <w:tcW w:w="4754" w:type="dxa"/>
          </w:tcPr>
          <w:p w:rsidR="00F23842" w:rsidRPr="00EE5F85" w:rsidRDefault="00F23842" w:rsidP="00F23842">
            <w:pPr>
              <w:pStyle w:val="PTLogoText2"/>
            </w:pPr>
            <w:r w:rsidRPr="00EE5F85">
              <w:fldChar w:fldCharType="begin">
                <w:ffData>
                  <w:name w:val="ISRCTNEnter"/>
                  <w:enabled/>
                  <w:calcOnExit w:val="0"/>
                  <w:textInput>
                    <w:default w:val="ISRCTN#"/>
                    <w:maxLength w:val="30"/>
                  </w:textInput>
                </w:ffData>
              </w:fldChar>
            </w:r>
            <w:r w:rsidRPr="00EE5F85">
              <w:instrText xml:space="preserve"> FORMTEXT </w:instrText>
            </w:r>
            <w:r w:rsidRPr="00EE5F85">
              <w:fldChar w:fldCharType="separate"/>
            </w:r>
            <w:r w:rsidRPr="00EE5F85">
              <w:t>ISRCTN#</w:t>
            </w:r>
            <w:r w:rsidRPr="00EE5F85">
              <w:fldChar w:fldCharType="end"/>
            </w:r>
            <w:bookmarkEnd w:id="7"/>
          </w:p>
        </w:tc>
      </w:tr>
      <w:tr w:rsidR="00F23842" w:rsidRPr="00EE5F85" w:rsidTr="00F23842">
        <w:trPr>
          <w:trHeight w:val="397"/>
        </w:trPr>
        <w:tc>
          <w:tcPr>
            <w:tcW w:w="2624" w:type="dxa"/>
            <w:vMerge/>
          </w:tcPr>
          <w:p w:rsidR="00F23842" w:rsidRPr="00EE5F85" w:rsidRDefault="00F23842" w:rsidP="00F23842">
            <w:pPr>
              <w:pStyle w:val="PTBodyText"/>
              <w:rPr>
                <w:lang w:val="en-GB"/>
              </w:rPr>
            </w:pPr>
          </w:p>
        </w:tc>
        <w:tc>
          <w:tcPr>
            <w:tcW w:w="2338" w:type="dxa"/>
            <w:gridSpan w:val="2"/>
          </w:tcPr>
          <w:p w:rsidR="00F23842" w:rsidRPr="00EE5F85" w:rsidRDefault="00F23842" w:rsidP="00F23842">
            <w:pPr>
              <w:pStyle w:val="PTLogoText2"/>
            </w:pPr>
            <w:r w:rsidRPr="00EE5F85">
              <w:t xml:space="preserve">NCT #: </w:t>
            </w:r>
          </w:p>
        </w:tc>
        <w:bookmarkStart w:id="8" w:name="NCTEnter"/>
        <w:tc>
          <w:tcPr>
            <w:tcW w:w="4754" w:type="dxa"/>
          </w:tcPr>
          <w:p w:rsidR="00F23842" w:rsidRPr="00EE5F85" w:rsidRDefault="00F23842" w:rsidP="00F23842">
            <w:pPr>
              <w:pStyle w:val="PTLogoText2"/>
            </w:pPr>
            <w:r w:rsidRPr="00EE5F85">
              <w:fldChar w:fldCharType="begin">
                <w:ffData>
                  <w:name w:val="NCTEnter"/>
                  <w:enabled/>
                  <w:calcOnExit w:val="0"/>
                  <w:textInput>
                    <w:maxLength w:val="20"/>
                  </w:textInput>
                </w:ffData>
              </w:fldChar>
            </w:r>
            <w:r w:rsidRPr="00EE5F85">
              <w:instrText xml:space="preserve"> FORMTEXT </w:instrText>
            </w:r>
            <w:r w:rsidRPr="00EE5F85">
              <w:fldChar w:fldCharType="separate"/>
            </w:r>
            <w:r w:rsidRPr="00EE5F85">
              <w:t> </w:t>
            </w:r>
            <w:r w:rsidRPr="00EE5F85">
              <w:t> </w:t>
            </w:r>
            <w:r w:rsidRPr="00EE5F85">
              <w:t> </w:t>
            </w:r>
            <w:r w:rsidRPr="00EE5F85">
              <w:t> </w:t>
            </w:r>
            <w:r w:rsidRPr="00EE5F85">
              <w:t> </w:t>
            </w:r>
            <w:r w:rsidRPr="00EE5F85">
              <w:fldChar w:fldCharType="end"/>
            </w:r>
            <w:bookmarkEnd w:id="8"/>
          </w:p>
        </w:tc>
      </w:tr>
      <w:tr w:rsidR="00F23842" w:rsidRPr="00EE5F85" w:rsidTr="00F23842">
        <w:trPr>
          <w:trHeight w:val="417"/>
        </w:trPr>
        <w:tc>
          <w:tcPr>
            <w:tcW w:w="2624" w:type="dxa"/>
            <w:vMerge/>
          </w:tcPr>
          <w:p w:rsidR="00F23842" w:rsidRPr="00EE5F85" w:rsidRDefault="00F23842" w:rsidP="00F23842">
            <w:pPr>
              <w:pStyle w:val="PTBodyText"/>
              <w:rPr>
                <w:lang w:val="en-GB"/>
              </w:rPr>
            </w:pPr>
          </w:p>
        </w:tc>
        <w:tc>
          <w:tcPr>
            <w:tcW w:w="2338" w:type="dxa"/>
            <w:gridSpan w:val="2"/>
          </w:tcPr>
          <w:p w:rsidR="00F23842" w:rsidRPr="00D54F9D" w:rsidRDefault="00D54F9D" w:rsidP="00D54F9D">
            <w:pPr>
              <w:pStyle w:val="PTLogoText2"/>
            </w:pPr>
            <w:r>
              <w:rPr>
                <w:rStyle w:val="PTHeading3Char"/>
                <w:smallCaps w:val="0"/>
                <w:color w:val="auto"/>
                <w:sz w:val="24"/>
              </w:rPr>
              <w:t>E</w:t>
            </w:r>
            <w:r w:rsidRPr="00D54F9D">
              <w:rPr>
                <w:rStyle w:val="PTHeading3Char"/>
                <w:caps w:val="0"/>
                <w:color w:val="auto"/>
                <w:sz w:val="24"/>
              </w:rPr>
              <w:t>udra</w:t>
            </w:r>
            <w:r w:rsidRPr="00D54F9D">
              <w:t>CT #:</w:t>
            </w:r>
          </w:p>
        </w:tc>
        <w:bookmarkStart w:id="9" w:name="EUDRACTEnter"/>
        <w:tc>
          <w:tcPr>
            <w:tcW w:w="4754" w:type="dxa"/>
          </w:tcPr>
          <w:p w:rsidR="00F23842" w:rsidRPr="00EE5F85" w:rsidRDefault="00F23842" w:rsidP="00F23842">
            <w:pPr>
              <w:pStyle w:val="PTLogoText2"/>
            </w:pPr>
            <w:r w:rsidRPr="00EE5F85">
              <w:fldChar w:fldCharType="begin">
                <w:ffData>
                  <w:name w:val="EUDRACTEnter"/>
                  <w:enabled/>
                  <w:calcOnExit w:val="0"/>
                  <w:textInput>
                    <w:maxLength w:val="30"/>
                  </w:textInput>
                </w:ffData>
              </w:fldChar>
            </w:r>
            <w:r w:rsidRPr="00EE5F85">
              <w:instrText xml:space="preserve"> FORMTEXT </w:instrText>
            </w:r>
            <w:r w:rsidRPr="00EE5F85">
              <w:fldChar w:fldCharType="separate"/>
            </w:r>
            <w:r w:rsidRPr="00EE5F85">
              <w:t> </w:t>
            </w:r>
            <w:r w:rsidRPr="00EE5F85">
              <w:t> </w:t>
            </w:r>
            <w:r w:rsidRPr="00EE5F85">
              <w:t> </w:t>
            </w:r>
            <w:r w:rsidRPr="00EE5F85">
              <w:t> </w:t>
            </w:r>
            <w:r w:rsidRPr="00EE5F85">
              <w:t> </w:t>
            </w:r>
            <w:r w:rsidRPr="00EE5F85">
              <w:fldChar w:fldCharType="end"/>
            </w:r>
            <w:bookmarkEnd w:id="9"/>
          </w:p>
        </w:tc>
      </w:tr>
      <w:tr w:rsidR="00F23842" w:rsidRPr="00EE5F85" w:rsidTr="00F23842">
        <w:trPr>
          <w:trHeight w:val="437"/>
        </w:trPr>
        <w:tc>
          <w:tcPr>
            <w:tcW w:w="2624" w:type="dxa"/>
            <w:vMerge/>
          </w:tcPr>
          <w:p w:rsidR="00F23842" w:rsidRPr="00EE5F85" w:rsidRDefault="00F23842" w:rsidP="00F23842">
            <w:pPr>
              <w:pStyle w:val="PTBodyText"/>
              <w:rPr>
                <w:lang w:val="en-GB"/>
              </w:rPr>
            </w:pPr>
          </w:p>
        </w:tc>
        <w:tc>
          <w:tcPr>
            <w:tcW w:w="2338" w:type="dxa"/>
            <w:gridSpan w:val="2"/>
          </w:tcPr>
          <w:p w:rsidR="00F23842" w:rsidRPr="00EE5F85" w:rsidRDefault="00F23842" w:rsidP="00F23842">
            <w:pPr>
              <w:pStyle w:val="PTLogoText2"/>
            </w:pPr>
            <w:r w:rsidRPr="00EE5F85">
              <w:t xml:space="preserve">CTA #: </w:t>
            </w:r>
          </w:p>
        </w:tc>
        <w:bookmarkStart w:id="10" w:name="CTAEnter"/>
        <w:tc>
          <w:tcPr>
            <w:tcW w:w="4754" w:type="dxa"/>
          </w:tcPr>
          <w:p w:rsidR="00F23842" w:rsidRPr="00EE5F85" w:rsidRDefault="00F23842" w:rsidP="00F23842">
            <w:pPr>
              <w:pStyle w:val="PTLogoText2"/>
            </w:pPr>
            <w:r w:rsidRPr="00EE5F85">
              <w:fldChar w:fldCharType="begin">
                <w:ffData>
                  <w:name w:val="CTAEnter"/>
                  <w:enabled/>
                  <w:calcOnExit w:val="0"/>
                  <w:textInput>
                    <w:maxLength w:val="30"/>
                  </w:textInput>
                </w:ffData>
              </w:fldChar>
            </w:r>
            <w:r w:rsidRPr="00EE5F85">
              <w:instrText xml:space="preserve"> FORMTEXT </w:instrText>
            </w:r>
            <w:r w:rsidRPr="00EE5F85">
              <w:fldChar w:fldCharType="separate"/>
            </w:r>
            <w:r w:rsidRPr="00EE5F85">
              <w:t> </w:t>
            </w:r>
            <w:r w:rsidRPr="00EE5F85">
              <w:t> </w:t>
            </w:r>
            <w:r w:rsidRPr="00EE5F85">
              <w:t> </w:t>
            </w:r>
            <w:r w:rsidRPr="00EE5F85">
              <w:t> </w:t>
            </w:r>
            <w:r w:rsidRPr="00EE5F85">
              <w:t> </w:t>
            </w:r>
            <w:r w:rsidRPr="00EE5F85">
              <w:fldChar w:fldCharType="end"/>
            </w:r>
            <w:bookmarkEnd w:id="10"/>
          </w:p>
        </w:tc>
      </w:tr>
      <w:tr w:rsidR="00F23842" w:rsidRPr="00EE5F85" w:rsidTr="0081519D">
        <w:trPr>
          <w:trHeight w:val="425"/>
        </w:trPr>
        <w:tc>
          <w:tcPr>
            <w:tcW w:w="2624" w:type="dxa"/>
            <w:vMerge/>
          </w:tcPr>
          <w:p w:rsidR="00F23842" w:rsidRPr="00EE5F85" w:rsidRDefault="00F23842" w:rsidP="00F23842">
            <w:pPr>
              <w:pStyle w:val="PTBodyText"/>
              <w:rPr>
                <w:lang w:val="en-GB"/>
              </w:rPr>
            </w:pPr>
          </w:p>
        </w:tc>
        <w:tc>
          <w:tcPr>
            <w:tcW w:w="2338" w:type="dxa"/>
            <w:gridSpan w:val="2"/>
          </w:tcPr>
          <w:p w:rsidR="00F23842" w:rsidRPr="00EE5F85" w:rsidRDefault="00F23842" w:rsidP="00F23842">
            <w:pPr>
              <w:pStyle w:val="PTLogoText2"/>
            </w:pPr>
            <w:r w:rsidRPr="00EE5F85">
              <w:t xml:space="preserve">MREC #: </w:t>
            </w:r>
            <w:r w:rsidRPr="00EE5F85">
              <w:tab/>
            </w:r>
          </w:p>
        </w:tc>
        <w:bookmarkStart w:id="11" w:name="MRECEnter"/>
        <w:tc>
          <w:tcPr>
            <w:tcW w:w="4754" w:type="dxa"/>
          </w:tcPr>
          <w:p w:rsidR="00F23842" w:rsidRPr="00EE5F85" w:rsidRDefault="00F23842" w:rsidP="00F23842">
            <w:pPr>
              <w:pStyle w:val="PTLogoText2"/>
            </w:pPr>
            <w:r w:rsidRPr="00EE5F85">
              <w:fldChar w:fldCharType="begin">
                <w:ffData>
                  <w:name w:val="MRECEnter"/>
                  <w:enabled/>
                  <w:calcOnExit w:val="0"/>
                  <w:textInput>
                    <w:maxLength w:val="30"/>
                  </w:textInput>
                </w:ffData>
              </w:fldChar>
            </w:r>
            <w:r w:rsidRPr="00EE5F85">
              <w:instrText xml:space="preserve"> FORMTEXT </w:instrText>
            </w:r>
            <w:r w:rsidRPr="00EE5F85">
              <w:fldChar w:fldCharType="separate"/>
            </w:r>
            <w:r w:rsidRPr="00EE5F85">
              <w:t> </w:t>
            </w:r>
            <w:r w:rsidRPr="00EE5F85">
              <w:t> </w:t>
            </w:r>
            <w:r w:rsidRPr="00EE5F85">
              <w:t> </w:t>
            </w:r>
            <w:r w:rsidRPr="00EE5F85">
              <w:t> </w:t>
            </w:r>
            <w:r w:rsidRPr="00EE5F85">
              <w:t> </w:t>
            </w:r>
            <w:r w:rsidRPr="00EE5F85">
              <w:fldChar w:fldCharType="end"/>
            </w:r>
            <w:bookmarkEnd w:id="11"/>
          </w:p>
        </w:tc>
      </w:tr>
      <w:tr w:rsidR="00F23842" w:rsidRPr="00EE5F85" w:rsidTr="0081519D">
        <w:trPr>
          <w:trHeight w:val="425"/>
        </w:trPr>
        <w:tc>
          <w:tcPr>
            <w:tcW w:w="2624" w:type="dxa"/>
            <w:vMerge/>
          </w:tcPr>
          <w:p w:rsidR="00F23842" w:rsidRPr="00EE5F85" w:rsidRDefault="00F23842" w:rsidP="00F23842">
            <w:pPr>
              <w:pStyle w:val="PTBodyText"/>
              <w:rPr>
                <w:lang w:val="en-GB"/>
              </w:rPr>
            </w:pPr>
          </w:p>
        </w:tc>
        <w:tc>
          <w:tcPr>
            <w:tcW w:w="2338" w:type="dxa"/>
            <w:gridSpan w:val="2"/>
          </w:tcPr>
          <w:p w:rsidR="00F23842" w:rsidRPr="00EE5F85" w:rsidRDefault="00F23842" w:rsidP="00F23842">
            <w:pPr>
              <w:pStyle w:val="PTLogoText1"/>
              <w:framePr w:hSpace="0" w:wrap="auto" w:vAnchor="margin" w:hAnchor="text" w:xAlign="left" w:yAlign="inline"/>
            </w:pPr>
          </w:p>
        </w:tc>
        <w:tc>
          <w:tcPr>
            <w:tcW w:w="4754" w:type="dxa"/>
          </w:tcPr>
          <w:p w:rsidR="00F23842" w:rsidRPr="00EE5F85" w:rsidRDefault="00F23842" w:rsidP="00F23842">
            <w:pPr>
              <w:pStyle w:val="PTLogoText1"/>
              <w:framePr w:hSpace="0" w:wrap="auto" w:vAnchor="margin" w:hAnchor="text" w:xAlign="left" w:yAlign="inline"/>
            </w:pPr>
          </w:p>
        </w:tc>
      </w:tr>
      <w:tr w:rsidR="00F23842" w:rsidRPr="00EE5F85" w:rsidTr="0081519D">
        <w:trPr>
          <w:trHeight w:val="273"/>
        </w:trPr>
        <w:tc>
          <w:tcPr>
            <w:tcW w:w="2624" w:type="dxa"/>
          </w:tcPr>
          <w:p w:rsidR="00F23842" w:rsidRPr="00EE5F85" w:rsidRDefault="00F23842" w:rsidP="00F23842">
            <w:pPr>
              <w:pStyle w:val="PTBodyText"/>
              <w:rPr>
                <w:lang w:val="en-GB"/>
              </w:rPr>
            </w:pPr>
          </w:p>
        </w:tc>
        <w:tc>
          <w:tcPr>
            <w:tcW w:w="2338" w:type="dxa"/>
            <w:gridSpan w:val="2"/>
          </w:tcPr>
          <w:p w:rsidR="00F23842" w:rsidRPr="00EE5F85" w:rsidRDefault="00F23842" w:rsidP="00F23842">
            <w:pPr>
              <w:pStyle w:val="PTLogoText1"/>
              <w:framePr w:hSpace="0" w:wrap="auto" w:vAnchor="margin" w:hAnchor="text" w:xAlign="left" w:yAlign="inline"/>
            </w:pPr>
          </w:p>
        </w:tc>
        <w:tc>
          <w:tcPr>
            <w:tcW w:w="4754" w:type="dxa"/>
          </w:tcPr>
          <w:p w:rsidR="00F23842" w:rsidRPr="00EE5F85" w:rsidRDefault="00F23842" w:rsidP="00F23842">
            <w:pPr>
              <w:pStyle w:val="PTLogoText1"/>
              <w:framePr w:hSpace="0" w:wrap="auto" w:vAnchor="margin" w:hAnchor="text" w:xAlign="left" w:yAlign="inline"/>
            </w:pPr>
          </w:p>
        </w:tc>
      </w:tr>
      <w:tr w:rsidR="00F23842" w:rsidRPr="00EE5F85" w:rsidTr="0081519D">
        <w:trPr>
          <w:trHeight w:val="273"/>
        </w:trPr>
        <w:tc>
          <w:tcPr>
            <w:tcW w:w="2624" w:type="dxa"/>
          </w:tcPr>
          <w:p w:rsidR="00F23842" w:rsidRPr="00EE5F85" w:rsidRDefault="00F23842" w:rsidP="00F23842">
            <w:pPr>
              <w:pStyle w:val="PTBodyText"/>
              <w:rPr>
                <w:lang w:val="en-GB"/>
              </w:rPr>
            </w:pPr>
          </w:p>
        </w:tc>
        <w:tc>
          <w:tcPr>
            <w:tcW w:w="2338" w:type="dxa"/>
            <w:gridSpan w:val="2"/>
          </w:tcPr>
          <w:p w:rsidR="00F23842" w:rsidRPr="00EE5F85" w:rsidRDefault="00F23842" w:rsidP="00F23842">
            <w:pPr>
              <w:pStyle w:val="PTLogoText1"/>
              <w:framePr w:hSpace="0" w:wrap="auto" w:vAnchor="margin" w:hAnchor="text" w:xAlign="left" w:yAlign="inline"/>
            </w:pPr>
          </w:p>
        </w:tc>
        <w:tc>
          <w:tcPr>
            <w:tcW w:w="4754" w:type="dxa"/>
          </w:tcPr>
          <w:p w:rsidR="00F23842" w:rsidRPr="00EE5F85" w:rsidRDefault="00F23842" w:rsidP="00F23842">
            <w:pPr>
              <w:pStyle w:val="PTLogoText1"/>
              <w:framePr w:hSpace="0" w:wrap="auto" w:vAnchor="margin" w:hAnchor="text" w:xAlign="left" w:yAlign="inline"/>
            </w:pPr>
          </w:p>
        </w:tc>
      </w:tr>
    </w:tbl>
    <w:p w:rsidR="00477FE1" w:rsidRDefault="00477FE1" w:rsidP="00477FE1">
      <w:pPr>
        <w:pStyle w:val="PTBodyText"/>
        <w:sectPr w:rsidR="00477FE1" w:rsidSect="000526D7">
          <w:headerReference w:type="default" r:id="rId9"/>
          <w:footerReference w:type="default" r:id="rId10"/>
          <w:pgSz w:w="11906" w:h="16838" w:code="9"/>
          <w:pgMar w:top="1276" w:right="1440" w:bottom="1440" w:left="1440" w:header="709" w:footer="709" w:gutter="0"/>
          <w:pgNumType w:start="1"/>
          <w:cols w:space="708"/>
          <w:titlePg/>
          <w:docGrid w:linePitch="360"/>
        </w:sectPr>
      </w:pPr>
    </w:p>
    <w:p w:rsidR="00436EF0" w:rsidRPr="00FF4451" w:rsidRDefault="00F958BC" w:rsidP="00153B30">
      <w:pPr>
        <w:pStyle w:val="PTHeading1"/>
      </w:pPr>
      <w:bookmarkStart w:id="12" w:name="_Toc283814125"/>
      <w:bookmarkStart w:id="13" w:name="_Toc284407223"/>
      <w:r w:rsidRPr="00F958BC">
        <w:lastRenderedPageBreak/>
        <w:t>CONTENTS</w:t>
      </w:r>
      <w:bookmarkEnd w:id="0"/>
      <w:bookmarkEnd w:id="1"/>
      <w:bookmarkEnd w:id="2"/>
      <w:bookmarkEnd w:id="12"/>
      <w:bookmarkEnd w:id="13"/>
    </w:p>
    <w:p w:rsidR="008564C9" w:rsidRDefault="00CA2D7E">
      <w:pPr>
        <w:pStyle w:val="TOC1"/>
        <w:rPr>
          <w:b w:val="0"/>
          <w:bCs w:val="0"/>
          <w:iCs w:val="0"/>
          <w:caps w:val="0"/>
          <w:sz w:val="22"/>
          <w:szCs w:val="22"/>
          <w:lang w:val="en-GB" w:eastAsia="en-GB"/>
        </w:rPr>
      </w:pPr>
      <w:r>
        <w:rPr>
          <w:highlight w:val="yellow"/>
        </w:rPr>
        <w:fldChar w:fldCharType="begin"/>
      </w:r>
      <w:r>
        <w:rPr>
          <w:highlight w:val="yellow"/>
        </w:rPr>
        <w:instrText xml:space="preserve"> TOC \o "1-3" \h \z \t "*PT Appendix Heading 1,1,*PT Heading 1,1,*PT Heading 2,2,*PT Heading 3,3,*PT Outline Heading 1,1,*PT Outline Heading 3,3" </w:instrText>
      </w:r>
      <w:r>
        <w:rPr>
          <w:highlight w:val="yellow"/>
        </w:rPr>
        <w:fldChar w:fldCharType="separate"/>
      </w:r>
      <w:hyperlink w:anchor="_Toc284407223" w:history="1">
        <w:r w:rsidR="008564C9" w:rsidRPr="005573DE">
          <w:rPr>
            <w:rStyle w:val="Hyperlink"/>
          </w:rPr>
          <w:t>CONTENTS</w:t>
        </w:r>
        <w:r w:rsidR="008564C9">
          <w:rPr>
            <w:webHidden/>
          </w:rPr>
          <w:tab/>
        </w:r>
        <w:r w:rsidR="008564C9">
          <w:rPr>
            <w:webHidden/>
          </w:rPr>
          <w:fldChar w:fldCharType="begin"/>
        </w:r>
        <w:r w:rsidR="008564C9">
          <w:rPr>
            <w:webHidden/>
          </w:rPr>
          <w:instrText xml:space="preserve"> PAGEREF _Toc284407223 \h </w:instrText>
        </w:r>
        <w:r w:rsidR="008564C9">
          <w:rPr>
            <w:webHidden/>
          </w:rPr>
        </w:r>
        <w:r w:rsidR="008564C9">
          <w:rPr>
            <w:webHidden/>
          </w:rPr>
          <w:fldChar w:fldCharType="separate"/>
        </w:r>
        <w:r w:rsidR="00505852">
          <w:rPr>
            <w:webHidden/>
          </w:rPr>
          <w:t>1</w:t>
        </w:r>
        <w:r w:rsidR="008564C9">
          <w:rPr>
            <w:webHidden/>
          </w:rPr>
          <w:fldChar w:fldCharType="end"/>
        </w:r>
      </w:hyperlink>
    </w:p>
    <w:p w:rsidR="008564C9" w:rsidRDefault="0093699E">
      <w:pPr>
        <w:pStyle w:val="TOC1"/>
        <w:rPr>
          <w:b w:val="0"/>
          <w:bCs w:val="0"/>
          <w:iCs w:val="0"/>
          <w:caps w:val="0"/>
          <w:sz w:val="22"/>
          <w:szCs w:val="22"/>
          <w:lang w:val="en-GB" w:eastAsia="en-GB"/>
        </w:rPr>
      </w:pPr>
      <w:hyperlink w:anchor="_Toc284407224" w:history="1">
        <w:r w:rsidR="008564C9" w:rsidRPr="005573DE">
          <w:rPr>
            <w:rStyle w:val="Hyperlink"/>
            <w:lang w:eastAsia="en-GB"/>
          </w:rPr>
          <w:t>Patient-related Information</w:t>
        </w:r>
        <w:r w:rsidR="008564C9">
          <w:rPr>
            <w:webHidden/>
          </w:rPr>
          <w:tab/>
        </w:r>
        <w:r w:rsidR="008564C9">
          <w:rPr>
            <w:webHidden/>
          </w:rPr>
          <w:fldChar w:fldCharType="begin"/>
        </w:r>
        <w:r w:rsidR="008564C9">
          <w:rPr>
            <w:webHidden/>
          </w:rPr>
          <w:instrText xml:space="preserve"> PAGEREF _Toc284407224 \h </w:instrText>
        </w:r>
        <w:r w:rsidR="008564C9">
          <w:rPr>
            <w:webHidden/>
          </w:rPr>
        </w:r>
        <w:r w:rsidR="008564C9">
          <w:rPr>
            <w:webHidden/>
          </w:rPr>
          <w:fldChar w:fldCharType="separate"/>
        </w:r>
        <w:r w:rsidR="00505852">
          <w:rPr>
            <w:webHidden/>
          </w:rPr>
          <w:t>2</w:t>
        </w:r>
        <w:r w:rsidR="008564C9">
          <w:rPr>
            <w:webHidden/>
          </w:rPr>
          <w:fldChar w:fldCharType="end"/>
        </w:r>
      </w:hyperlink>
    </w:p>
    <w:p w:rsidR="008564C9" w:rsidRDefault="0093699E">
      <w:pPr>
        <w:pStyle w:val="TOC2"/>
        <w:rPr>
          <w:b w:val="0"/>
          <w:smallCaps w:val="0"/>
          <w:szCs w:val="22"/>
          <w:lang w:eastAsia="en-GB"/>
        </w:rPr>
      </w:pPr>
      <w:hyperlink w:anchor="_Toc284407225" w:history="1">
        <w:r w:rsidR="008564C9" w:rsidRPr="005573DE">
          <w:rPr>
            <w:rStyle w:val="Hyperlink"/>
          </w:rPr>
          <w:t>Template Consent Form</w:t>
        </w:r>
        <w:r w:rsidR="008564C9">
          <w:rPr>
            <w:webHidden/>
          </w:rPr>
          <w:tab/>
        </w:r>
        <w:r w:rsidR="008564C9">
          <w:rPr>
            <w:webHidden/>
          </w:rPr>
          <w:fldChar w:fldCharType="begin"/>
        </w:r>
        <w:r w:rsidR="008564C9">
          <w:rPr>
            <w:webHidden/>
          </w:rPr>
          <w:instrText xml:space="preserve"> PAGEREF _Toc284407225 \h </w:instrText>
        </w:r>
        <w:r w:rsidR="008564C9">
          <w:rPr>
            <w:webHidden/>
          </w:rPr>
        </w:r>
        <w:r w:rsidR="008564C9">
          <w:rPr>
            <w:webHidden/>
          </w:rPr>
          <w:fldChar w:fldCharType="separate"/>
        </w:r>
        <w:r w:rsidR="00505852">
          <w:rPr>
            <w:webHidden/>
          </w:rPr>
          <w:t>2</w:t>
        </w:r>
        <w:r w:rsidR="008564C9">
          <w:rPr>
            <w:webHidden/>
          </w:rPr>
          <w:fldChar w:fldCharType="end"/>
        </w:r>
      </w:hyperlink>
    </w:p>
    <w:p w:rsidR="00874431" w:rsidRDefault="00CA2D7E" w:rsidP="00874431">
      <w:pPr>
        <w:pStyle w:val="TOC1"/>
      </w:pPr>
      <w:r>
        <w:rPr>
          <w:highlight w:val="yellow"/>
        </w:rPr>
        <w:fldChar w:fldCharType="end"/>
      </w:r>
    </w:p>
    <w:p w:rsidR="00CA2D7E" w:rsidRDefault="00CA2D7E" w:rsidP="00CA2D7E">
      <w:pPr>
        <w:pStyle w:val="TOC1"/>
      </w:pPr>
    </w:p>
    <w:p w:rsidR="006343EB" w:rsidRDefault="006343EB" w:rsidP="007D18B4">
      <w:pPr>
        <w:pStyle w:val="PTBodyText"/>
        <w:tabs>
          <w:tab w:val="left" w:pos="567"/>
        </w:tabs>
        <w:rPr>
          <w:highlight w:val="yellow"/>
        </w:rPr>
      </w:pPr>
    </w:p>
    <w:p w:rsidR="006343EB" w:rsidRDefault="006343EB" w:rsidP="006343EB">
      <w:pPr>
        <w:pStyle w:val="PTHeading1"/>
        <w:sectPr w:rsidR="006343EB" w:rsidSect="005810DB">
          <w:headerReference w:type="default" r:id="rId11"/>
          <w:headerReference w:type="first" r:id="rId12"/>
          <w:footerReference w:type="first" r:id="rId13"/>
          <w:pgSz w:w="11906" w:h="16838" w:code="9"/>
          <w:pgMar w:top="1276" w:right="1440" w:bottom="1440" w:left="1440" w:header="709" w:footer="709" w:gutter="0"/>
          <w:pgNumType w:start="1"/>
          <w:cols w:space="708"/>
          <w:docGrid w:linePitch="360"/>
        </w:sectPr>
      </w:pPr>
    </w:p>
    <w:p w:rsidR="00153B30" w:rsidRDefault="00153B30" w:rsidP="0055189C">
      <w:pPr>
        <w:pStyle w:val="PTHeading1"/>
        <w:pBdr>
          <w:bottom w:val="single" w:sz="6" w:space="1" w:color="auto"/>
        </w:pBdr>
        <w:ind w:right="-22"/>
        <w:rPr>
          <w:lang w:eastAsia="en-GB"/>
        </w:rPr>
      </w:pPr>
      <w:bookmarkStart w:id="14" w:name="_Toc268445377"/>
      <w:bookmarkStart w:id="15" w:name="_Toc279611884"/>
      <w:bookmarkStart w:id="16" w:name="_Toc282982294"/>
      <w:bookmarkStart w:id="17" w:name="_Toc283741705"/>
      <w:bookmarkStart w:id="18" w:name="_Toc283814126"/>
      <w:bookmarkStart w:id="19" w:name="_Toc284407224"/>
      <w:r w:rsidRPr="00D779E9">
        <w:rPr>
          <w:lang w:eastAsia="en-GB"/>
        </w:rPr>
        <w:lastRenderedPageBreak/>
        <w:t>Patient-related Information</w:t>
      </w:r>
      <w:bookmarkEnd w:id="14"/>
      <w:bookmarkEnd w:id="15"/>
      <w:bookmarkEnd w:id="16"/>
      <w:bookmarkEnd w:id="17"/>
      <w:bookmarkEnd w:id="18"/>
      <w:bookmarkEnd w:id="19"/>
    </w:p>
    <w:p w:rsidR="00341257" w:rsidRPr="008564C9" w:rsidRDefault="00341257" w:rsidP="008564C9">
      <w:pPr>
        <w:pStyle w:val="PTHeading2"/>
      </w:pPr>
      <w:bookmarkStart w:id="20" w:name="_Toc284407225"/>
      <w:r w:rsidRPr="00341257">
        <w:t>Template Consent Form</w:t>
      </w:r>
      <w:bookmarkEnd w:id="20"/>
    </w:p>
    <w:p w:rsidR="00CC40FC" w:rsidRPr="00CC40FC" w:rsidRDefault="00CC40FC" w:rsidP="00CC40FC">
      <w:pPr>
        <w:pStyle w:val="PTLogoText1"/>
        <w:framePr w:w="4462" w:wrap="around" w:hAnchor="page" w:x="1458" w:y="298"/>
        <w:rPr>
          <w:rStyle w:val="PTBodyTextBoldNormal"/>
          <w:b/>
          <w:sz w:val="24"/>
        </w:rPr>
      </w:pPr>
      <w:r w:rsidRPr="00CC40FC">
        <w:rPr>
          <w:rStyle w:val="PTBodyTextBoldNormal"/>
          <w:b/>
          <w:sz w:val="24"/>
        </w:rPr>
        <w:t xml:space="preserve">Research Study Title (Acronym &amp; full title) </w:t>
      </w:r>
    </w:p>
    <w:p w:rsidR="00CC40FC" w:rsidRPr="004B7766" w:rsidRDefault="00CC40FC" w:rsidP="00CC40FC">
      <w:pPr>
        <w:pStyle w:val="PTLogoText1"/>
        <w:framePr w:w="4462" w:wrap="around" w:hAnchor="page" w:x="1458" w:y="298"/>
      </w:pPr>
      <w:r w:rsidRPr="00CC40FC">
        <w:rPr>
          <w:rStyle w:val="PTBodyTextBoldNormal"/>
          <w:b/>
          <w:sz w:val="24"/>
        </w:rPr>
        <w:t>[Adult] Patient Informed Consent Form</w:t>
      </w:r>
      <w:r>
        <w:t xml:space="preserve"> </w:t>
      </w:r>
    </w:p>
    <w:p w:rsidR="00341257" w:rsidRPr="00541D2B" w:rsidRDefault="00341257" w:rsidP="004B7766">
      <w:pPr>
        <w:rPr>
          <w:rStyle w:val="PTCommentText"/>
          <w:rFonts w:eastAsia="Calibri"/>
          <w:b w:val="0"/>
        </w:rPr>
      </w:pPr>
      <w:r w:rsidRPr="00541D2B">
        <w:rPr>
          <w:rStyle w:val="PTCommentText"/>
          <w:rFonts w:eastAsia="Calibri"/>
          <w:b w:val="0"/>
        </w:rPr>
        <w:t>(To be presented on local headed paper)</w:t>
      </w:r>
    </w:p>
    <w:p w:rsidR="00341257" w:rsidRPr="00541D2B" w:rsidRDefault="00341257" w:rsidP="00787563">
      <w:pPr>
        <w:jc w:val="right"/>
        <w:rPr>
          <w:rStyle w:val="PTCommentText"/>
          <w:rFonts w:eastAsia="Calibri"/>
          <w:b w:val="0"/>
        </w:rPr>
      </w:pPr>
      <w:r w:rsidRPr="00541D2B">
        <w:rPr>
          <w:rStyle w:val="PTCommentText"/>
          <w:rFonts w:eastAsia="Calibri"/>
          <w:b w:val="0"/>
        </w:rPr>
        <w:t>[</w:t>
      </w:r>
      <w:r w:rsidRPr="00541D2B">
        <w:rPr>
          <w:rStyle w:val="PTCommentText"/>
          <w:rFonts w:eastAsia="Calibri"/>
          <w:b w:val="0"/>
          <w:i/>
        </w:rPr>
        <w:t>Insert Info</w:t>
      </w:r>
      <w:r w:rsidRPr="00541D2B">
        <w:rPr>
          <w:rStyle w:val="PTCommentText"/>
          <w:rFonts w:eastAsia="Calibri"/>
          <w:b w:val="0"/>
        </w:rPr>
        <w:t>: Date &amp; Version]</w:t>
      </w:r>
    </w:p>
    <w:p w:rsidR="00CC40FC" w:rsidRDefault="00CC40FC" w:rsidP="00787563">
      <w:pPr>
        <w:pStyle w:val="PTBodyText"/>
        <w:rPr>
          <w:rStyle w:val="PTBodyTextNormal"/>
        </w:rPr>
      </w:pPr>
    </w:p>
    <w:p w:rsidR="00CC40FC" w:rsidRDefault="00CC40FC" w:rsidP="00787563">
      <w:pPr>
        <w:pStyle w:val="PTBodyText"/>
        <w:rPr>
          <w:rStyle w:val="PTBodyTextNormal"/>
        </w:rPr>
      </w:pPr>
    </w:p>
    <w:p w:rsidR="00341257" w:rsidRPr="00193EFA" w:rsidRDefault="00341257" w:rsidP="00787563">
      <w:pPr>
        <w:pStyle w:val="PTBodyText"/>
        <w:rPr>
          <w:rStyle w:val="PTBodyTextNormal"/>
        </w:rPr>
      </w:pPr>
      <w:r w:rsidRPr="00193EFA">
        <w:rPr>
          <w:rStyle w:val="PTBodyTextNormal"/>
        </w:rPr>
        <w:t>Centre Name &amp; Number: ………………………………....</w:t>
      </w:r>
    </w:p>
    <w:p w:rsidR="00341257" w:rsidRPr="00193EFA" w:rsidRDefault="00341257" w:rsidP="00787563">
      <w:pPr>
        <w:pStyle w:val="PTBodyText"/>
        <w:rPr>
          <w:rStyle w:val="PTBodyTextNormal"/>
        </w:rPr>
      </w:pPr>
      <w:r w:rsidRPr="00193EFA">
        <w:rPr>
          <w:rStyle w:val="PTBodyTextNormal"/>
        </w:rPr>
        <w:t>Patient ID Number: …………………………………….…….</w:t>
      </w:r>
    </w:p>
    <w:p w:rsidR="00341257" w:rsidRPr="00787563" w:rsidRDefault="0093699E" w:rsidP="00787563">
      <w:pPr>
        <w:pStyle w:val="PTBodyText"/>
      </w:pPr>
      <w:r>
        <w:rPr>
          <w:rStyle w:val="PTBodyTextNormal"/>
        </w:rPr>
        <w:pict>
          <v:group id="_x0000_s1189" style="position:absolute;left:0;text-align:left;margin-left:417.75pt;margin-top:1.5pt;width:1in;height:507.75pt;z-index:251659776" coordorigin="10155,4020" coordsize="1440,10155">
            <v:shapetype id="_x0000_t202" coordsize="21600,21600" o:spt="202" path="m,l,21600r21600,l21600,xe">
              <v:stroke joinstyle="miter"/>
              <v:path gradientshapeok="t" o:connecttype="rect"/>
            </v:shapetype>
            <v:shape id="_x0000_s1190" type="#_x0000_t202" style="position:absolute;left:10440;top:4775;width:900;height:540">
              <v:textbox style="mso-next-textbox:#_x0000_s1190">
                <w:txbxContent>
                  <w:p w:rsidR="00341257" w:rsidRDefault="00341257" w:rsidP="00341257"/>
                </w:txbxContent>
              </v:textbox>
            </v:shape>
            <v:shape id="_x0000_s1191" type="#_x0000_t202" style="position:absolute;left:10155;top:4020;width:1440;height:625" filled="f" stroked="f">
              <v:textbox style="mso-next-textbox:#_x0000_s1191">
                <w:txbxContent>
                  <w:p w:rsidR="00341257" w:rsidRPr="00CC40FC" w:rsidRDefault="00341257" w:rsidP="00193EFA">
                    <w:pPr>
                      <w:pStyle w:val="PTNoticeBox2"/>
                      <w:rPr>
                        <w:rStyle w:val="PTBodyText10pt"/>
                      </w:rPr>
                    </w:pPr>
                    <w:r w:rsidRPr="00CC40FC">
                      <w:rPr>
                        <w:rStyle w:val="PTBodyText10pt"/>
                      </w:rPr>
                      <w:t>Initial boxes to agree</w:t>
                    </w:r>
                  </w:p>
                  <w:p w:rsidR="00341257" w:rsidRDefault="00341257" w:rsidP="00341257"/>
                </w:txbxContent>
              </v:textbox>
            </v:shape>
            <v:shape id="_x0000_s1192" type="#_x0000_t202" style="position:absolute;left:10440;top:6061;width:900;height:540">
              <v:textbox style="mso-next-textbox:#_x0000_s1192">
                <w:txbxContent>
                  <w:p w:rsidR="00341257" w:rsidRDefault="00341257" w:rsidP="00341257"/>
                </w:txbxContent>
              </v:textbox>
            </v:shape>
            <v:shape id="_x0000_s1193" type="#_x0000_t202" style="position:absolute;left:10440;top:9008;width:900;height:540">
              <v:textbox style="mso-next-textbox:#_x0000_s1193">
                <w:txbxContent>
                  <w:p w:rsidR="00341257" w:rsidRDefault="00341257" w:rsidP="00341257"/>
                </w:txbxContent>
              </v:textbox>
            </v:shape>
            <v:shape id="_x0000_s1194" type="#_x0000_t202" style="position:absolute;left:10440;top:9810;width:900;height:540">
              <v:textbox style="mso-next-textbox:#_x0000_s1194">
                <w:txbxContent>
                  <w:p w:rsidR="00341257" w:rsidRDefault="00341257" w:rsidP="00341257"/>
                </w:txbxContent>
              </v:textbox>
            </v:shape>
            <v:shape id="_x0000_s1195" type="#_x0000_t202" style="position:absolute;left:10440;top:10545;width:900;height:540">
              <v:textbox style="mso-next-textbox:#_x0000_s1195">
                <w:txbxContent>
                  <w:p w:rsidR="00341257" w:rsidRDefault="00341257" w:rsidP="00341257"/>
                </w:txbxContent>
              </v:textbox>
            </v:shape>
            <v:shape id="_x0000_s1196" type="#_x0000_t202" style="position:absolute;left:10440;top:13635;width:900;height:540">
              <v:textbox style="mso-next-textbox:#_x0000_s1196">
                <w:txbxContent>
                  <w:p w:rsidR="00341257" w:rsidRDefault="00341257" w:rsidP="00341257"/>
                </w:txbxContent>
              </v:textbox>
            </v:shape>
            <v:shape id="_x0000_s1197" type="#_x0000_t202" style="position:absolute;left:10440;top:12568;width:900;height:540">
              <v:textbox style="mso-next-textbox:#_x0000_s1197">
                <w:txbxContent>
                  <w:p w:rsidR="00341257" w:rsidRDefault="00341257" w:rsidP="00341257"/>
                </w:txbxContent>
              </v:textbox>
            </v:shape>
            <v:shape id="_x0000_s1198" type="#_x0000_t202" style="position:absolute;left:10440;top:11475;width:900;height:540">
              <v:textbox style="mso-next-textbox:#_x0000_s1198">
                <w:txbxContent>
                  <w:p w:rsidR="00341257" w:rsidRDefault="00341257" w:rsidP="00341257"/>
                </w:txbxContent>
              </v:textbox>
            </v:shape>
            <v:shape id="_x0000_s1199" type="#_x0000_t202" style="position:absolute;left:10440;top:7335;width:900;height:540">
              <v:textbox style="mso-next-textbox:#_x0000_s1199">
                <w:txbxContent>
                  <w:p w:rsidR="00341257" w:rsidRDefault="00341257" w:rsidP="00341257"/>
                </w:txbxContent>
              </v:textbox>
            </v:shape>
            <v:shape id="_x0000_s1200" type="#_x0000_t202" style="position:absolute;left:10440;top:8145;width:900;height:540">
              <v:textbox style="mso-next-textbox:#_x0000_s1200">
                <w:txbxContent>
                  <w:p w:rsidR="00341257" w:rsidRDefault="00341257" w:rsidP="00341257"/>
                </w:txbxContent>
              </v:textbox>
            </v:shape>
          </v:group>
        </w:pict>
      </w:r>
      <w:r w:rsidR="00341257" w:rsidRPr="00193EFA">
        <w:rPr>
          <w:rStyle w:val="PTBodyTextNormal"/>
        </w:rPr>
        <w:t>Name of Researcher: ………………………………………..</w:t>
      </w:r>
    </w:p>
    <w:p w:rsidR="00341257" w:rsidRPr="00787563" w:rsidRDefault="00341257" w:rsidP="00787563">
      <w:pPr>
        <w:pStyle w:val="PTBodyText"/>
        <w:rPr>
          <w:rFonts w:cs="Courier New"/>
          <w:sz w:val="20"/>
        </w:rPr>
      </w:pPr>
    </w:p>
    <w:p w:rsidR="004B7766" w:rsidRPr="00193EFA" w:rsidRDefault="004B7766" w:rsidP="0055189C">
      <w:pPr>
        <w:tabs>
          <w:tab w:val="left" w:pos="7938"/>
        </w:tabs>
        <w:ind w:right="828"/>
        <w:rPr>
          <w:rStyle w:val="PTBodyText10pt"/>
          <w:rFonts w:eastAsia="Calibri"/>
        </w:rPr>
      </w:pPr>
      <w:r w:rsidRPr="00193EFA">
        <w:rPr>
          <w:rStyle w:val="PTBodyText10pt"/>
          <w:rFonts w:eastAsia="Calibri"/>
        </w:rPr>
        <w:t xml:space="preserve">1. I confirm that I have read and understood the information sheet for the </w:t>
      </w:r>
      <w:r w:rsidRPr="00541D2B">
        <w:rPr>
          <w:rStyle w:val="PTCommentText"/>
          <w:rFonts w:eastAsia="Calibri"/>
        </w:rPr>
        <w:t>[</w:t>
      </w:r>
      <w:r w:rsidRPr="00541D2B">
        <w:rPr>
          <w:rStyle w:val="PTCommentText"/>
          <w:rFonts w:eastAsia="Calibri"/>
          <w:i/>
        </w:rPr>
        <w:t>Insert Info</w:t>
      </w:r>
      <w:r w:rsidRPr="00541D2B">
        <w:rPr>
          <w:rStyle w:val="PTCommentText"/>
          <w:rFonts w:eastAsia="Calibri"/>
        </w:rPr>
        <w:t>]</w:t>
      </w:r>
      <w:r w:rsidRPr="004B7766">
        <w:rPr>
          <w:rFonts w:ascii="Gill Sans MT" w:hAnsi="Gill Sans MT"/>
          <w:b/>
          <w:color w:val="009900"/>
        </w:rPr>
        <w:t xml:space="preserve"> </w:t>
      </w:r>
      <w:r w:rsidRPr="00193EFA">
        <w:rPr>
          <w:rStyle w:val="PTBodyText10pt"/>
          <w:rFonts w:eastAsia="Calibri"/>
        </w:rPr>
        <w:t xml:space="preserve">research study </w:t>
      </w:r>
      <w:r w:rsidRPr="00541D2B">
        <w:rPr>
          <w:rStyle w:val="PTCommentText"/>
          <w:rFonts w:eastAsia="Calibri"/>
        </w:rPr>
        <w:t>[</w:t>
      </w:r>
      <w:r w:rsidRPr="00541D2B">
        <w:rPr>
          <w:rStyle w:val="PTCommentText"/>
          <w:rFonts w:eastAsia="Calibri"/>
          <w:i/>
        </w:rPr>
        <w:t>Insert Info</w:t>
      </w:r>
      <w:r w:rsidRPr="00541D2B">
        <w:rPr>
          <w:rStyle w:val="PTCommentText"/>
          <w:rFonts w:eastAsia="Calibri"/>
        </w:rPr>
        <w:t>: Date &amp; Version]</w:t>
      </w:r>
      <w:r w:rsidRPr="004B7766">
        <w:t xml:space="preserve"> </w:t>
      </w:r>
      <w:r w:rsidRPr="00193EFA">
        <w:rPr>
          <w:rStyle w:val="PTBodyText10pt"/>
          <w:rFonts w:eastAsia="Calibri"/>
        </w:rPr>
        <w:t xml:space="preserve">and have been given a copy to keep.  I have had the opportunity to ask questions about the project and </w:t>
      </w:r>
      <w:r w:rsidR="0093699E" w:rsidRPr="0093699E">
        <w:rPr>
          <w:rStyle w:val="PTBodyText10pt"/>
          <w:rFonts w:eastAsia="Calibri"/>
        </w:rPr>
        <w:t xml:space="preserve">the use of my personal data and </w:t>
      </w:r>
      <w:bookmarkStart w:id="21" w:name="_GoBack"/>
      <w:bookmarkEnd w:id="21"/>
      <w:r w:rsidRPr="00193EFA">
        <w:rPr>
          <w:rStyle w:val="PTBodyText10pt"/>
          <w:rFonts w:eastAsia="Calibri"/>
        </w:rPr>
        <w:t xml:space="preserve">discuss it with my doctor and I have received satisfactory answers to all of my questions. </w:t>
      </w:r>
    </w:p>
    <w:p w:rsidR="00341257" w:rsidRPr="00193EFA" w:rsidRDefault="00341257" w:rsidP="0055189C">
      <w:pPr>
        <w:pStyle w:val="PTBodyText"/>
        <w:ind w:right="828"/>
        <w:rPr>
          <w:rStyle w:val="PTBodyText10pt"/>
        </w:rPr>
      </w:pPr>
      <w:r w:rsidRPr="00193EFA">
        <w:rPr>
          <w:rStyle w:val="PTBodyText10pt"/>
        </w:rPr>
        <w:t xml:space="preserve"> </w:t>
      </w:r>
    </w:p>
    <w:p w:rsidR="00341257" w:rsidRPr="00193EFA" w:rsidRDefault="004B7766" w:rsidP="0055189C">
      <w:pPr>
        <w:pStyle w:val="PTBodyText"/>
        <w:ind w:right="828"/>
        <w:rPr>
          <w:rStyle w:val="PTBodyText10pt"/>
        </w:rPr>
      </w:pPr>
      <w:r w:rsidRPr="00193EFA">
        <w:rPr>
          <w:rStyle w:val="PTBodyText10pt"/>
        </w:rPr>
        <w:t>2. I understand that sections of any of my medical notes may be looked at by responsible individuals from the Medical Research Council (MRC) Clinical Trials Unit (CTU),</w:t>
      </w:r>
      <w:r w:rsidRPr="008564C9">
        <w:rPr>
          <w:sz w:val="20"/>
          <w:lang w:val="en-GB"/>
        </w:rPr>
        <w:t xml:space="preserve"> </w:t>
      </w:r>
      <w:r w:rsidRPr="00541D2B">
        <w:rPr>
          <w:rStyle w:val="PTCommentText"/>
        </w:rPr>
        <w:t>[</w:t>
      </w:r>
      <w:r w:rsidRPr="00541D2B">
        <w:rPr>
          <w:rStyle w:val="PTCommentText"/>
          <w:i/>
        </w:rPr>
        <w:t>Insert Info</w:t>
      </w:r>
      <w:r w:rsidRPr="00541D2B">
        <w:rPr>
          <w:rStyle w:val="PTCommentText"/>
        </w:rPr>
        <w:t>]</w:t>
      </w:r>
      <w:r w:rsidRPr="008564C9">
        <w:rPr>
          <w:sz w:val="20"/>
          <w:lang w:val="en-GB"/>
        </w:rPr>
        <w:t xml:space="preserve"> </w:t>
      </w:r>
      <w:r w:rsidRPr="00193EFA">
        <w:rPr>
          <w:rStyle w:val="PTBodyText10pt"/>
        </w:rPr>
        <w:t>(e.g. drug companies involved in the study) or from regulatory authorities where it is relevant to my taking part in this research. I give permission for these individuals to have access to my records, but understand that my confidentiality will be maintained.</w:t>
      </w:r>
    </w:p>
    <w:p w:rsidR="00341257" w:rsidRPr="00193EFA" w:rsidRDefault="00341257" w:rsidP="0055189C">
      <w:pPr>
        <w:pStyle w:val="PTBodyText"/>
        <w:ind w:right="828"/>
        <w:rPr>
          <w:rStyle w:val="PTBodyText10pt"/>
        </w:rPr>
      </w:pPr>
    </w:p>
    <w:p w:rsidR="008564C9" w:rsidRPr="00193EFA" w:rsidRDefault="008564C9" w:rsidP="0055189C">
      <w:pPr>
        <w:pStyle w:val="PTBodyText"/>
        <w:ind w:right="828"/>
        <w:rPr>
          <w:rStyle w:val="PTBodyText10pt"/>
        </w:rPr>
      </w:pPr>
      <w:r w:rsidRPr="00193EFA">
        <w:rPr>
          <w:rStyle w:val="PTBodyText10pt"/>
        </w:rPr>
        <w:t>3. In order to follow up on my health status after my participation in the trial, I give permission for my personal details to be used to obtain information about my health status, for example, from records held by the NHS and maintained by the NHS Information Centre and the NHS Central Register or any applicable NHS information system.</w:t>
      </w:r>
    </w:p>
    <w:p w:rsidR="00341257" w:rsidRPr="00193EFA" w:rsidRDefault="00341257" w:rsidP="0055189C">
      <w:pPr>
        <w:pStyle w:val="PTBodyText"/>
        <w:ind w:right="828"/>
        <w:rPr>
          <w:rStyle w:val="PTBodyText10pt"/>
        </w:rPr>
      </w:pPr>
    </w:p>
    <w:p w:rsidR="00341257" w:rsidRPr="00193EFA" w:rsidRDefault="00341257" w:rsidP="0055189C">
      <w:pPr>
        <w:pStyle w:val="PTBodyText"/>
        <w:ind w:right="828"/>
        <w:rPr>
          <w:rStyle w:val="PTBodyText10pt"/>
        </w:rPr>
      </w:pPr>
      <w:r w:rsidRPr="00193EFA">
        <w:rPr>
          <w:rStyle w:val="PTBodyText10pt"/>
        </w:rPr>
        <w:t xml:space="preserve">4. I understand that my GP will be informed of my participation in the research study. </w:t>
      </w:r>
    </w:p>
    <w:p w:rsidR="00341257" w:rsidRPr="00193EFA" w:rsidRDefault="00341257" w:rsidP="0055189C">
      <w:pPr>
        <w:pStyle w:val="PTBodyText"/>
        <w:ind w:right="828"/>
        <w:rPr>
          <w:rStyle w:val="PTBodyText10pt"/>
        </w:rPr>
      </w:pPr>
    </w:p>
    <w:p w:rsidR="00341257" w:rsidRPr="00193EFA" w:rsidRDefault="00341257" w:rsidP="0055189C">
      <w:pPr>
        <w:pStyle w:val="PTBodyText"/>
        <w:ind w:right="828"/>
        <w:rPr>
          <w:rStyle w:val="PTBodyText10pt"/>
        </w:rPr>
      </w:pPr>
    </w:p>
    <w:p w:rsidR="00341257" w:rsidRPr="00193EFA" w:rsidRDefault="00341257" w:rsidP="0055189C">
      <w:pPr>
        <w:pStyle w:val="PTBodyText"/>
        <w:ind w:right="828"/>
        <w:rPr>
          <w:rStyle w:val="PTBodyText10pt"/>
        </w:rPr>
      </w:pPr>
      <w:r w:rsidRPr="00193EFA">
        <w:rPr>
          <w:rStyle w:val="PTBodyText10pt"/>
        </w:rPr>
        <w:t>5. I understand that I may not benefit directly by participating in this study but that the research may help people with this condition in the future.</w:t>
      </w:r>
    </w:p>
    <w:p w:rsidR="00341257" w:rsidRPr="00193EFA" w:rsidRDefault="00341257" w:rsidP="0055189C">
      <w:pPr>
        <w:pStyle w:val="PTBodyText"/>
        <w:ind w:right="828"/>
        <w:rPr>
          <w:rStyle w:val="PTBodyText10pt"/>
        </w:rPr>
      </w:pPr>
    </w:p>
    <w:p w:rsidR="00341257" w:rsidRPr="00193EFA" w:rsidRDefault="00341257" w:rsidP="0055189C">
      <w:pPr>
        <w:pStyle w:val="PTBodyText"/>
        <w:ind w:right="828"/>
        <w:rPr>
          <w:rStyle w:val="PTBodyText10pt"/>
        </w:rPr>
      </w:pPr>
      <w:r w:rsidRPr="00193EFA">
        <w:rPr>
          <w:rStyle w:val="PTBodyText10pt"/>
        </w:rPr>
        <w:t>6. I understand that my participation in all aspects of this trial is voluntary and that I am free to withdraw from the trial at any time, without giving any reason and without my medical care or legal rights being affected.</w:t>
      </w:r>
    </w:p>
    <w:p w:rsidR="00341257" w:rsidRPr="00193EFA" w:rsidRDefault="00341257" w:rsidP="0055189C">
      <w:pPr>
        <w:pStyle w:val="PTBodyText"/>
        <w:ind w:right="828"/>
        <w:rPr>
          <w:rStyle w:val="PTBodyText10pt"/>
        </w:rPr>
      </w:pPr>
    </w:p>
    <w:p w:rsidR="00341257" w:rsidRPr="00193EFA" w:rsidRDefault="00341257" w:rsidP="0055189C">
      <w:pPr>
        <w:pStyle w:val="PTBodyText"/>
        <w:ind w:right="828"/>
        <w:rPr>
          <w:rStyle w:val="PTBodyText10pt"/>
        </w:rPr>
      </w:pPr>
      <w:r w:rsidRPr="00193EFA">
        <w:rPr>
          <w:rStyle w:val="PTBodyText10pt"/>
        </w:rPr>
        <w:t xml:space="preserve">7. I agree to take part in the above study. </w:t>
      </w:r>
    </w:p>
    <w:p w:rsidR="00413A50" w:rsidRPr="00193EFA" w:rsidRDefault="00413A50" w:rsidP="0055189C">
      <w:pPr>
        <w:pStyle w:val="PTBodyText"/>
        <w:ind w:right="828"/>
        <w:rPr>
          <w:rStyle w:val="PTBodyText10pt"/>
        </w:rPr>
      </w:pPr>
    </w:p>
    <w:p w:rsidR="00341257" w:rsidRPr="008564C9" w:rsidRDefault="00341257" w:rsidP="0055189C">
      <w:pPr>
        <w:pStyle w:val="PTBodyText"/>
        <w:ind w:right="828"/>
        <w:rPr>
          <w:sz w:val="20"/>
        </w:rPr>
      </w:pPr>
      <w:r w:rsidRPr="00193EFA">
        <w:rPr>
          <w:rStyle w:val="PTBodyText10pt"/>
        </w:rPr>
        <w:t>8. I give permission for a copy of this consent form to be sent to the MRC CTU (where it will be kept in a secure location before being destroyed), to show that my consent was given.</w:t>
      </w:r>
      <w:r w:rsidRPr="008564C9">
        <w:rPr>
          <w:sz w:val="20"/>
        </w:rPr>
        <w:t xml:space="preserve"> </w:t>
      </w:r>
      <w:r w:rsidRPr="00193EFA">
        <w:rPr>
          <w:rStyle w:val="PTBodyText10ptItalics"/>
        </w:rPr>
        <w:t xml:space="preserve">(If you do not wish to give this permission, do not put your initials in the </w:t>
      </w:r>
      <w:r w:rsidR="003A5ABA">
        <w:rPr>
          <w:rStyle w:val="PTBodyText10ptItalics"/>
        </w:rPr>
        <w:t xml:space="preserve">box </w:t>
      </w:r>
      <w:r w:rsidRPr="00193EFA">
        <w:rPr>
          <w:rStyle w:val="PTBodyText10ptItalics"/>
        </w:rPr>
        <w:t>– you can still take part in the trial).</w:t>
      </w:r>
    </w:p>
    <w:p w:rsidR="00413A50" w:rsidRDefault="00413A50" w:rsidP="0055189C">
      <w:pPr>
        <w:pStyle w:val="PTBodyText"/>
        <w:ind w:right="828"/>
        <w:rPr>
          <w:sz w:val="20"/>
        </w:rPr>
      </w:pPr>
    </w:p>
    <w:p w:rsidR="00413A50" w:rsidRPr="00193EFA" w:rsidRDefault="00413A50" w:rsidP="0055189C">
      <w:pPr>
        <w:pStyle w:val="PTBodyText"/>
        <w:ind w:right="828"/>
        <w:rPr>
          <w:rStyle w:val="PTBodyText10pt"/>
        </w:rPr>
      </w:pPr>
    </w:p>
    <w:p w:rsidR="00341257" w:rsidRPr="00193EFA" w:rsidRDefault="00341257" w:rsidP="0055189C">
      <w:pPr>
        <w:pStyle w:val="PTBodyText"/>
        <w:ind w:right="828"/>
        <w:rPr>
          <w:rStyle w:val="PTBodyText10ptItalics"/>
        </w:rPr>
      </w:pPr>
      <w:r w:rsidRPr="00193EFA">
        <w:rPr>
          <w:rStyle w:val="PTBodyText10pt"/>
        </w:rPr>
        <w:t>9. I agree to participate in the Quality of Life/Health Economics/Sub- study and to complete these questionnaires.</w:t>
      </w:r>
      <w:r w:rsidRPr="008564C9">
        <w:rPr>
          <w:sz w:val="20"/>
        </w:rPr>
        <w:t xml:space="preserve"> </w:t>
      </w:r>
      <w:r w:rsidRPr="00193EFA">
        <w:rPr>
          <w:rStyle w:val="PTBodyText10ptItalics"/>
        </w:rPr>
        <w:t>(If you do not wish to give this permission, do no</w:t>
      </w:r>
      <w:r w:rsidR="003A5ABA">
        <w:rPr>
          <w:rStyle w:val="PTBodyText10ptItalics"/>
        </w:rPr>
        <w:t xml:space="preserve">t put your initials in the box </w:t>
      </w:r>
      <w:r w:rsidRPr="00193EFA">
        <w:rPr>
          <w:rStyle w:val="PTBodyText10ptItalics"/>
        </w:rPr>
        <w:t>– you can still take part in the trial).</w:t>
      </w:r>
    </w:p>
    <w:p w:rsidR="00341257" w:rsidRPr="00193EFA" w:rsidRDefault="00341257" w:rsidP="0055189C">
      <w:pPr>
        <w:pStyle w:val="PTBodyText"/>
        <w:ind w:right="828"/>
        <w:rPr>
          <w:rStyle w:val="PTBodyText10pt"/>
        </w:rPr>
      </w:pPr>
    </w:p>
    <w:p w:rsidR="00341257" w:rsidRPr="00193EFA" w:rsidRDefault="00341257" w:rsidP="0055189C">
      <w:pPr>
        <w:pStyle w:val="PTBodyText"/>
        <w:ind w:right="828"/>
        <w:rPr>
          <w:rStyle w:val="PTBodyText10ptItalics"/>
        </w:rPr>
      </w:pPr>
      <w:r w:rsidRPr="00193EFA">
        <w:rPr>
          <w:rStyle w:val="PTBodyText10pt"/>
        </w:rPr>
        <w:t>10. I give permission for my stored samples to be made available for future research where the samples would be stored appropriately and the research approved separately. I understand that some of these projects may be carried out by researchers other than the MRC. I understand that the results of these research projects are unlikely to have any implications for me personally.</w:t>
      </w:r>
      <w:r w:rsidRPr="008564C9">
        <w:rPr>
          <w:sz w:val="20"/>
        </w:rPr>
        <w:t xml:space="preserve"> </w:t>
      </w:r>
      <w:r w:rsidRPr="00193EFA">
        <w:rPr>
          <w:rStyle w:val="PTBodyText10ptItalics"/>
        </w:rPr>
        <w:t>(If you do not wish to give this permission, do not put your initials in the box – you can still take part in the trial).</w:t>
      </w:r>
    </w:p>
    <w:p w:rsidR="00341257" w:rsidRDefault="00341257" w:rsidP="0055189C">
      <w:pPr>
        <w:pStyle w:val="PTBodyText"/>
        <w:ind w:right="828"/>
        <w:rPr>
          <w:sz w:val="20"/>
        </w:rPr>
      </w:pPr>
    </w:p>
    <w:p w:rsidR="0055189C" w:rsidRPr="008564C9" w:rsidRDefault="0055189C" w:rsidP="0055189C">
      <w:pPr>
        <w:pStyle w:val="PTBodyText"/>
        <w:ind w:right="828"/>
        <w:rPr>
          <w:sz w:val="20"/>
        </w:rPr>
      </w:pPr>
    </w:p>
    <w:tbl>
      <w:tblPr>
        <w:tblpPr w:leftFromText="180" w:rightFromText="180" w:vertAnchor="text" w:horzAnchor="margin" w:tblpX="108" w:tblpY="118"/>
        <w:tblW w:w="8222" w:type="dxa"/>
        <w:tblCellMar>
          <w:left w:w="57" w:type="dxa"/>
          <w:right w:w="57" w:type="dxa"/>
        </w:tblCellMar>
        <w:tblLook w:val="00A0" w:firstRow="1" w:lastRow="0" w:firstColumn="1" w:lastColumn="0" w:noHBand="0" w:noVBand="0"/>
      </w:tblPr>
      <w:tblGrid>
        <w:gridCol w:w="3446"/>
        <w:gridCol w:w="287"/>
        <w:gridCol w:w="2136"/>
        <w:gridCol w:w="76"/>
        <w:gridCol w:w="247"/>
        <w:gridCol w:w="1945"/>
        <w:gridCol w:w="85"/>
      </w:tblGrid>
      <w:tr w:rsidR="00341257" w:rsidRPr="00341257" w:rsidTr="0055189C">
        <w:trPr>
          <w:trHeight w:val="251"/>
        </w:trPr>
        <w:tc>
          <w:tcPr>
            <w:tcW w:w="3446" w:type="dxa"/>
            <w:tcBorders>
              <w:bottom w:val="single" w:sz="4" w:space="0" w:color="auto"/>
            </w:tcBorders>
          </w:tcPr>
          <w:p w:rsidR="00341257" w:rsidRPr="00341257" w:rsidRDefault="00341257" w:rsidP="0055189C">
            <w:pPr>
              <w:pStyle w:val="PTBodyText"/>
              <w:ind w:right="828"/>
              <w:rPr>
                <w:sz w:val="18"/>
                <w:szCs w:val="18"/>
              </w:rPr>
            </w:pPr>
          </w:p>
        </w:tc>
        <w:tc>
          <w:tcPr>
            <w:tcW w:w="287" w:type="dxa"/>
          </w:tcPr>
          <w:p w:rsidR="00341257" w:rsidRPr="00341257" w:rsidRDefault="00341257" w:rsidP="0055189C">
            <w:pPr>
              <w:pStyle w:val="PTBodyText"/>
              <w:ind w:right="828"/>
              <w:rPr>
                <w:sz w:val="18"/>
                <w:szCs w:val="18"/>
              </w:rPr>
            </w:pPr>
          </w:p>
        </w:tc>
        <w:tc>
          <w:tcPr>
            <w:tcW w:w="2212" w:type="dxa"/>
            <w:gridSpan w:val="2"/>
            <w:tcBorders>
              <w:bottom w:val="single" w:sz="4" w:space="0" w:color="auto"/>
            </w:tcBorders>
          </w:tcPr>
          <w:p w:rsidR="00341257" w:rsidRPr="00341257" w:rsidRDefault="00341257" w:rsidP="0055189C">
            <w:pPr>
              <w:pStyle w:val="PTBodyText"/>
              <w:ind w:right="828"/>
              <w:rPr>
                <w:sz w:val="18"/>
                <w:szCs w:val="18"/>
              </w:rPr>
            </w:pPr>
          </w:p>
        </w:tc>
        <w:tc>
          <w:tcPr>
            <w:tcW w:w="247" w:type="dxa"/>
          </w:tcPr>
          <w:p w:rsidR="00341257" w:rsidRPr="00341257" w:rsidRDefault="00341257" w:rsidP="0055189C">
            <w:pPr>
              <w:pStyle w:val="PTBodyText"/>
              <w:ind w:right="828"/>
              <w:rPr>
                <w:sz w:val="18"/>
                <w:szCs w:val="18"/>
              </w:rPr>
            </w:pPr>
          </w:p>
        </w:tc>
        <w:tc>
          <w:tcPr>
            <w:tcW w:w="2030" w:type="dxa"/>
            <w:gridSpan w:val="2"/>
            <w:tcBorders>
              <w:bottom w:val="single" w:sz="4" w:space="0" w:color="auto"/>
            </w:tcBorders>
          </w:tcPr>
          <w:p w:rsidR="00341257" w:rsidRPr="00341257" w:rsidRDefault="00341257" w:rsidP="0055189C">
            <w:pPr>
              <w:pStyle w:val="PTBodyText"/>
              <w:ind w:right="828"/>
              <w:rPr>
                <w:sz w:val="18"/>
                <w:szCs w:val="18"/>
              </w:rPr>
            </w:pPr>
          </w:p>
        </w:tc>
      </w:tr>
      <w:tr w:rsidR="00341257" w:rsidRPr="00193EFA" w:rsidTr="0055189C">
        <w:trPr>
          <w:gridAfter w:val="1"/>
          <w:wAfter w:w="85" w:type="dxa"/>
          <w:trHeight w:val="454"/>
        </w:trPr>
        <w:tc>
          <w:tcPr>
            <w:tcW w:w="3446" w:type="dxa"/>
            <w:tcBorders>
              <w:top w:val="single" w:sz="4" w:space="0" w:color="auto"/>
            </w:tcBorders>
          </w:tcPr>
          <w:p w:rsidR="00341257" w:rsidRPr="00193EFA" w:rsidRDefault="00341257" w:rsidP="0055189C">
            <w:pPr>
              <w:pStyle w:val="PTBodyText"/>
              <w:ind w:right="828"/>
              <w:jc w:val="left"/>
              <w:rPr>
                <w:rStyle w:val="PTBodyText10pt"/>
              </w:rPr>
            </w:pPr>
            <w:r w:rsidRPr="00193EFA">
              <w:rPr>
                <w:rStyle w:val="PTBodyText10pt"/>
              </w:rPr>
              <w:t>Name of Patient (BLOCK CAPITALS)</w:t>
            </w:r>
          </w:p>
        </w:tc>
        <w:tc>
          <w:tcPr>
            <w:tcW w:w="287" w:type="dxa"/>
          </w:tcPr>
          <w:p w:rsidR="00341257" w:rsidRPr="00193EFA" w:rsidRDefault="00341257" w:rsidP="0055189C">
            <w:pPr>
              <w:pStyle w:val="PTBodyText"/>
              <w:ind w:right="828"/>
              <w:jc w:val="left"/>
              <w:rPr>
                <w:rStyle w:val="PTBodyText10pt"/>
              </w:rPr>
            </w:pPr>
          </w:p>
        </w:tc>
        <w:tc>
          <w:tcPr>
            <w:tcW w:w="2136" w:type="dxa"/>
            <w:tcBorders>
              <w:top w:val="single" w:sz="4" w:space="0" w:color="auto"/>
            </w:tcBorders>
          </w:tcPr>
          <w:p w:rsidR="00341257" w:rsidRPr="00193EFA" w:rsidRDefault="00341257" w:rsidP="0055189C">
            <w:pPr>
              <w:pStyle w:val="PTBodyText"/>
              <w:ind w:right="828"/>
              <w:jc w:val="left"/>
              <w:rPr>
                <w:rStyle w:val="PTBodyText10pt"/>
              </w:rPr>
            </w:pPr>
            <w:r w:rsidRPr="00193EFA">
              <w:rPr>
                <w:rStyle w:val="PTBodyText10pt"/>
              </w:rPr>
              <w:t>Date (dd/mm/yyyy)</w:t>
            </w:r>
          </w:p>
        </w:tc>
        <w:tc>
          <w:tcPr>
            <w:tcW w:w="323" w:type="dxa"/>
            <w:gridSpan w:val="2"/>
          </w:tcPr>
          <w:p w:rsidR="00341257" w:rsidRPr="00193EFA" w:rsidRDefault="00341257" w:rsidP="0055189C">
            <w:pPr>
              <w:pStyle w:val="PTBodyText"/>
              <w:ind w:right="828"/>
              <w:jc w:val="left"/>
              <w:rPr>
                <w:rStyle w:val="PTBodyText10pt"/>
              </w:rPr>
            </w:pPr>
          </w:p>
        </w:tc>
        <w:tc>
          <w:tcPr>
            <w:tcW w:w="1945" w:type="dxa"/>
            <w:tcBorders>
              <w:top w:val="single" w:sz="4" w:space="0" w:color="auto"/>
            </w:tcBorders>
          </w:tcPr>
          <w:p w:rsidR="00341257" w:rsidRPr="00193EFA" w:rsidRDefault="00341257" w:rsidP="0055189C">
            <w:pPr>
              <w:pStyle w:val="PTBodyText"/>
              <w:ind w:right="828"/>
              <w:jc w:val="left"/>
              <w:rPr>
                <w:rStyle w:val="PTBodyText10pt"/>
              </w:rPr>
            </w:pPr>
            <w:r w:rsidRPr="00193EFA">
              <w:rPr>
                <w:rStyle w:val="PTBodyText10pt"/>
              </w:rPr>
              <w:t>Signature</w:t>
            </w:r>
          </w:p>
        </w:tc>
      </w:tr>
      <w:tr w:rsidR="00341257" w:rsidRPr="00193EFA" w:rsidTr="0055189C">
        <w:trPr>
          <w:gridAfter w:val="1"/>
          <w:wAfter w:w="85" w:type="dxa"/>
          <w:trHeight w:val="251"/>
        </w:trPr>
        <w:tc>
          <w:tcPr>
            <w:tcW w:w="3446" w:type="dxa"/>
          </w:tcPr>
          <w:p w:rsidR="00341257" w:rsidRPr="00193EFA" w:rsidRDefault="00341257" w:rsidP="0055189C">
            <w:pPr>
              <w:pStyle w:val="PTBodyText"/>
              <w:ind w:right="828"/>
              <w:jc w:val="left"/>
              <w:rPr>
                <w:rStyle w:val="PTBodyText10pt"/>
              </w:rPr>
            </w:pPr>
          </w:p>
        </w:tc>
        <w:tc>
          <w:tcPr>
            <w:tcW w:w="287" w:type="dxa"/>
          </w:tcPr>
          <w:p w:rsidR="00341257" w:rsidRPr="00193EFA" w:rsidRDefault="00341257" w:rsidP="0055189C">
            <w:pPr>
              <w:pStyle w:val="PTBodyText"/>
              <w:ind w:right="828"/>
              <w:jc w:val="left"/>
              <w:rPr>
                <w:rStyle w:val="PTBodyText10pt"/>
              </w:rPr>
            </w:pPr>
          </w:p>
        </w:tc>
        <w:tc>
          <w:tcPr>
            <w:tcW w:w="2136" w:type="dxa"/>
          </w:tcPr>
          <w:p w:rsidR="00341257" w:rsidRPr="00193EFA" w:rsidRDefault="00341257" w:rsidP="0055189C">
            <w:pPr>
              <w:pStyle w:val="PTBodyText"/>
              <w:ind w:right="828"/>
              <w:jc w:val="left"/>
              <w:rPr>
                <w:rStyle w:val="PTBodyText10pt"/>
              </w:rPr>
            </w:pPr>
          </w:p>
        </w:tc>
        <w:tc>
          <w:tcPr>
            <w:tcW w:w="323" w:type="dxa"/>
            <w:gridSpan w:val="2"/>
          </w:tcPr>
          <w:p w:rsidR="00341257" w:rsidRPr="00193EFA" w:rsidRDefault="00341257" w:rsidP="0055189C">
            <w:pPr>
              <w:pStyle w:val="PTBodyText"/>
              <w:ind w:right="828"/>
              <w:jc w:val="left"/>
              <w:rPr>
                <w:rStyle w:val="PTBodyText10pt"/>
              </w:rPr>
            </w:pPr>
          </w:p>
        </w:tc>
        <w:tc>
          <w:tcPr>
            <w:tcW w:w="1945" w:type="dxa"/>
          </w:tcPr>
          <w:p w:rsidR="00341257" w:rsidRPr="00193EFA" w:rsidRDefault="00341257" w:rsidP="0055189C">
            <w:pPr>
              <w:pStyle w:val="PTBodyText"/>
              <w:ind w:right="828"/>
              <w:jc w:val="left"/>
              <w:rPr>
                <w:rStyle w:val="PTBodyText10pt"/>
              </w:rPr>
            </w:pPr>
          </w:p>
        </w:tc>
      </w:tr>
      <w:tr w:rsidR="00341257" w:rsidRPr="00193EFA" w:rsidTr="0055189C">
        <w:trPr>
          <w:gridAfter w:val="1"/>
          <w:wAfter w:w="85" w:type="dxa"/>
          <w:trHeight w:val="251"/>
        </w:trPr>
        <w:tc>
          <w:tcPr>
            <w:tcW w:w="3446" w:type="dxa"/>
            <w:tcBorders>
              <w:bottom w:val="single" w:sz="4" w:space="0" w:color="auto"/>
            </w:tcBorders>
          </w:tcPr>
          <w:p w:rsidR="00341257" w:rsidRPr="00193EFA" w:rsidRDefault="00341257" w:rsidP="0055189C">
            <w:pPr>
              <w:pStyle w:val="PTBodyText"/>
              <w:ind w:right="828"/>
              <w:jc w:val="left"/>
              <w:rPr>
                <w:rStyle w:val="PTBodyText10pt"/>
              </w:rPr>
            </w:pPr>
          </w:p>
        </w:tc>
        <w:tc>
          <w:tcPr>
            <w:tcW w:w="287" w:type="dxa"/>
          </w:tcPr>
          <w:p w:rsidR="00341257" w:rsidRPr="00193EFA" w:rsidRDefault="00341257" w:rsidP="0055189C">
            <w:pPr>
              <w:pStyle w:val="PTBodyText"/>
              <w:ind w:right="828"/>
              <w:jc w:val="left"/>
              <w:rPr>
                <w:rStyle w:val="PTBodyText10pt"/>
              </w:rPr>
            </w:pPr>
          </w:p>
        </w:tc>
        <w:tc>
          <w:tcPr>
            <w:tcW w:w="2136" w:type="dxa"/>
            <w:tcBorders>
              <w:bottom w:val="single" w:sz="4" w:space="0" w:color="auto"/>
            </w:tcBorders>
          </w:tcPr>
          <w:p w:rsidR="00341257" w:rsidRPr="00193EFA" w:rsidRDefault="00341257" w:rsidP="0055189C">
            <w:pPr>
              <w:pStyle w:val="PTBodyText"/>
              <w:ind w:right="828"/>
              <w:jc w:val="left"/>
              <w:rPr>
                <w:rStyle w:val="PTBodyText10pt"/>
              </w:rPr>
            </w:pPr>
          </w:p>
        </w:tc>
        <w:tc>
          <w:tcPr>
            <w:tcW w:w="323" w:type="dxa"/>
            <w:gridSpan w:val="2"/>
          </w:tcPr>
          <w:p w:rsidR="00341257" w:rsidRPr="00193EFA" w:rsidRDefault="00341257" w:rsidP="0055189C">
            <w:pPr>
              <w:pStyle w:val="PTBodyText"/>
              <w:ind w:right="828"/>
              <w:jc w:val="left"/>
              <w:rPr>
                <w:rStyle w:val="PTBodyText10pt"/>
              </w:rPr>
            </w:pPr>
          </w:p>
        </w:tc>
        <w:tc>
          <w:tcPr>
            <w:tcW w:w="1945" w:type="dxa"/>
            <w:tcBorders>
              <w:bottom w:val="single" w:sz="4" w:space="0" w:color="auto"/>
            </w:tcBorders>
          </w:tcPr>
          <w:p w:rsidR="00341257" w:rsidRPr="00193EFA" w:rsidRDefault="00341257" w:rsidP="0055189C">
            <w:pPr>
              <w:pStyle w:val="PTBodyText"/>
              <w:ind w:right="828"/>
              <w:jc w:val="left"/>
              <w:rPr>
                <w:rStyle w:val="PTBodyText10pt"/>
              </w:rPr>
            </w:pPr>
          </w:p>
        </w:tc>
      </w:tr>
      <w:tr w:rsidR="00341257" w:rsidRPr="00193EFA" w:rsidTr="0055189C">
        <w:trPr>
          <w:gridAfter w:val="1"/>
          <w:wAfter w:w="85" w:type="dxa"/>
          <w:trHeight w:val="251"/>
        </w:trPr>
        <w:tc>
          <w:tcPr>
            <w:tcW w:w="3446" w:type="dxa"/>
            <w:tcBorders>
              <w:top w:val="single" w:sz="4" w:space="0" w:color="auto"/>
            </w:tcBorders>
          </w:tcPr>
          <w:p w:rsidR="00341257" w:rsidRPr="00193EFA" w:rsidRDefault="00341257" w:rsidP="0055189C">
            <w:pPr>
              <w:pStyle w:val="PTBodyText"/>
              <w:ind w:right="828"/>
              <w:jc w:val="left"/>
              <w:rPr>
                <w:rStyle w:val="PTBodyText10pt"/>
              </w:rPr>
            </w:pPr>
            <w:r w:rsidRPr="00193EFA">
              <w:rPr>
                <w:rStyle w:val="PTBodyText10pt"/>
              </w:rPr>
              <w:t>Name of Researcher (BLOCK CAPITALS)</w:t>
            </w:r>
          </w:p>
          <w:p w:rsidR="00341257" w:rsidRPr="00193EFA" w:rsidRDefault="00341257" w:rsidP="0055189C">
            <w:pPr>
              <w:pStyle w:val="PTBodyText"/>
              <w:ind w:right="828"/>
              <w:jc w:val="left"/>
              <w:rPr>
                <w:rStyle w:val="PTBodyText10pt"/>
              </w:rPr>
            </w:pPr>
          </w:p>
        </w:tc>
        <w:tc>
          <w:tcPr>
            <w:tcW w:w="287" w:type="dxa"/>
          </w:tcPr>
          <w:p w:rsidR="00341257" w:rsidRPr="00193EFA" w:rsidRDefault="00341257" w:rsidP="0055189C">
            <w:pPr>
              <w:pStyle w:val="PTBodyText"/>
              <w:ind w:right="828"/>
              <w:jc w:val="left"/>
              <w:rPr>
                <w:rStyle w:val="PTBodyText10pt"/>
              </w:rPr>
            </w:pPr>
          </w:p>
        </w:tc>
        <w:tc>
          <w:tcPr>
            <w:tcW w:w="2136" w:type="dxa"/>
            <w:tcBorders>
              <w:top w:val="single" w:sz="4" w:space="0" w:color="auto"/>
            </w:tcBorders>
          </w:tcPr>
          <w:p w:rsidR="00341257" w:rsidRPr="00193EFA" w:rsidRDefault="00341257" w:rsidP="0055189C">
            <w:pPr>
              <w:pStyle w:val="PTBodyText"/>
              <w:ind w:right="828"/>
              <w:jc w:val="left"/>
              <w:rPr>
                <w:rStyle w:val="PTBodyText10pt"/>
              </w:rPr>
            </w:pPr>
            <w:r w:rsidRPr="00193EFA">
              <w:rPr>
                <w:rStyle w:val="PTBodyText10pt"/>
              </w:rPr>
              <w:t>Date (dd/mm/yyyy)</w:t>
            </w:r>
          </w:p>
        </w:tc>
        <w:tc>
          <w:tcPr>
            <w:tcW w:w="323" w:type="dxa"/>
            <w:gridSpan w:val="2"/>
          </w:tcPr>
          <w:p w:rsidR="00341257" w:rsidRPr="00193EFA" w:rsidRDefault="00341257" w:rsidP="0055189C">
            <w:pPr>
              <w:pStyle w:val="PTBodyText"/>
              <w:ind w:right="828"/>
              <w:jc w:val="left"/>
              <w:rPr>
                <w:rStyle w:val="PTBodyText10pt"/>
              </w:rPr>
            </w:pPr>
          </w:p>
        </w:tc>
        <w:tc>
          <w:tcPr>
            <w:tcW w:w="1945" w:type="dxa"/>
            <w:tcBorders>
              <w:top w:val="single" w:sz="4" w:space="0" w:color="auto"/>
            </w:tcBorders>
          </w:tcPr>
          <w:p w:rsidR="00341257" w:rsidRPr="00193EFA" w:rsidRDefault="00341257" w:rsidP="0055189C">
            <w:pPr>
              <w:pStyle w:val="PTBodyText"/>
              <w:ind w:right="828"/>
              <w:jc w:val="left"/>
              <w:rPr>
                <w:rStyle w:val="PTBodyText10pt"/>
              </w:rPr>
            </w:pPr>
            <w:r w:rsidRPr="00193EFA">
              <w:rPr>
                <w:rStyle w:val="PTBodyText10pt"/>
              </w:rPr>
              <w:t>Signature</w:t>
            </w:r>
          </w:p>
        </w:tc>
      </w:tr>
      <w:tr w:rsidR="00341257" w:rsidRPr="00193EFA" w:rsidTr="0055189C">
        <w:trPr>
          <w:gridAfter w:val="1"/>
          <w:wAfter w:w="85" w:type="dxa"/>
          <w:trHeight w:val="267"/>
        </w:trPr>
        <w:tc>
          <w:tcPr>
            <w:tcW w:w="3446" w:type="dxa"/>
          </w:tcPr>
          <w:p w:rsidR="00341257" w:rsidRPr="00193EFA" w:rsidRDefault="00341257" w:rsidP="0055189C">
            <w:pPr>
              <w:pStyle w:val="PTBodyText"/>
              <w:ind w:right="828"/>
              <w:jc w:val="left"/>
              <w:rPr>
                <w:rStyle w:val="PTBodyText10pt"/>
              </w:rPr>
            </w:pPr>
          </w:p>
        </w:tc>
        <w:tc>
          <w:tcPr>
            <w:tcW w:w="287" w:type="dxa"/>
          </w:tcPr>
          <w:p w:rsidR="00341257" w:rsidRPr="00193EFA" w:rsidRDefault="00341257" w:rsidP="0055189C">
            <w:pPr>
              <w:pStyle w:val="PTBodyText"/>
              <w:ind w:right="828"/>
              <w:jc w:val="left"/>
              <w:rPr>
                <w:rStyle w:val="PTBodyText10pt"/>
              </w:rPr>
            </w:pPr>
          </w:p>
        </w:tc>
        <w:tc>
          <w:tcPr>
            <w:tcW w:w="2136" w:type="dxa"/>
          </w:tcPr>
          <w:p w:rsidR="00341257" w:rsidRPr="00193EFA" w:rsidRDefault="00341257" w:rsidP="0055189C">
            <w:pPr>
              <w:pStyle w:val="PTBodyText"/>
              <w:ind w:right="828"/>
              <w:jc w:val="left"/>
              <w:rPr>
                <w:rStyle w:val="PTBodyText10pt"/>
              </w:rPr>
            </w:pPr>
          </w:p>
        </w:tc>
        <w:tc>
          <w:tcPr>
            <w:tcW w:w="323" w:type="dxa"/>
            <w:gridSpan w:val="2"/>
          </w:tcPr>
          <w:p w:rsidR="00341257" w:rsidRPr="00193EFA" w:rsidRDefault="00341257" w:rsidP="0055189C">
            <w:pPr>
              <w:pStyle w:val="PTBodyText"/>
              <w:ind w:right="828"/>
              <w:jc w:val="left"/>
              <w:rPr>
                <w:rStyle w:val="PTBodyText10pt"/>
              </w:rPr>
            </w:pPr>
          </w:p>
        </w:tc>
        <w:tc>
          <w:tcPr>
            <w:tcW w:w="1945" w:type="dxa"/>
          </w:tcPr>
          <w:p w:rsidR="00341257" w:rsidRPr="00193EFA" w:rsidRDefault="00341257" w:rsidP="0055189C">
            <w:pPr>
              <w:pStyle w:val="PTBodyText"/>
              <w:ind w:right="828"/>
              <w:jc w:val="left"/>
              <w:rPr>
                <w:rStyle w:val="PTBodyText10pt"/>
              </w:rPr>
            </w:pPr>
          </w:p>
        </w:tc>
      </w:tr>
      <w:tr w:rsidR="00341257" w:rsidRPr="00193EFA" w:rsidTr="0055189C">
        <w:trPr>
          <w:gridAfter w:val="1"/>
          <w:wAfter w:w="85" w:type="dxa"/>
          <w:trHeight w:val="157"/>
        </w:trPr>
        <w:tc>
          <w:tcPr>
            <w:tcW w:w="3446" w:type="dxa"/>
            <w:tcBorders>
              <w:bottom w:val="single" w:sz="4" w:space="0" w:color="auto"/>
            </w:tcBorders>
          </w:tcPr>
          <w:p w:rsidR="00341257" w:rsidRPr="00193EFA" w:rsidRDefault="00341257" w:rsidP="0055189C">
            <w:pPr>
              <w:pStyle w:val="PTBodyText"/>
              <w:ind w:right="828"/>
              <w:jc w:val="left"/>
              <w:rPr>
                <w:rStyle w:val="PTBodyText10pt"/>
              </w:rPr>
            </w:pPr>
          </w:p>
        </w:tc>
        <w:tc>
          <w:tcPr>
            <w:tcW w:w="287" w:type="dxa"/>
          </w:tcPr>
          <w:p w:rsidR="00341257" w:rsidRPr="00193EFA" w:rsidRDefault="00341257" w:rsidP="0055189C">
            <w:pPr>
              <w:pStyle w:val="PTBodyText"/>
              <w:ind w:right="828"/>
              <w:jc w:val="left"/>
              <w:rPr>
                <w:rStyle w:val="PTBodyText10pt"/>
              </w:rPr>
            </w:pPr>
          </w:p>
        </w:tc>
        <w:tc>
          <w:tcPr>
            <w:tcW w:w="2136" w:type="dxa"/>
            <w:tcBorders>
              <w:bottom w:val="single" w:sz="4" w:space="0" w:color="auto"/>
            </w:tcBorders>
          </w:tcPr>
          <w:p w:rsidR="00341257" w:rsidRPr="00193EFA" w:rsidRDefault="00341257" w:rsidP="0055189C">
            <w:pPr>
              <w:pStyle w:val="PTBodyText"/>
              <w:ind w:right="828"/>
              <w:jc w:val="left"/>
              <w:rPr>
                <w:rStyle w:val="PTBodyText10pt"/>
              </w:rPr>
            </w:pPr>
          </w:p>
        </w:tc>
        <w:tc>
          <w:tcPr>
            <w:tcW w:w="323" w:type="dxa"/>
            <w:gridSpan w:val="2"/>
          </w:tcPr>
          <w:p w:rsidR="00341257" w:rsidRPr="00193EFA" w:rsidRDefault="00341257" w:rsidP="0055189C">
            <w:pPr>
              <w:pStyle w:val="PTBodyText"/>
              <w:ind w:right="828"/>
              <w:jc w:val="left"/>
              <w:rPr>
                <w:rStyle w:val="PTBodyText10pt"/>
              </w:rPr>
            </w:pPr>
          </w:p>
        </w:tc>
        <w:tc>
          <w:tcPr>
            <w:tcW w:w="1945" w:type="dxa"/>
            <w:tcBorders>
              <w:bottom w:val="single" w:sz="4" w:space="0" w:color="auto"/>
            </w:tcBorders>
          </w:tcPr>
          <w:p w:rsidR="00341257" w:rsidRPr="00193EFA" w:rsidRDefault="00341257" w:rsidP="0055189C">
            <w:pPr>
              <w:pStyle w:val="PTBodyText"/>
              <w:ind w:right="828"/>
              <w:jc w:val="left"/>
              <w:rPr>
                <w:rStyle w:val="PTBodyText10pt"/>
              </w:rPr>
            </w:pPr>
          </w:p>
        </w:tc>
      </w:tr>
      <w:tr w:rsidR="00341257" w:rsidRPr="00193EFA" w:rsidTr="0055189C">
        <w:trPr>
          <w:trHeight w:val="251"/>
        </w:trPr>
        <w:tc>
          <w:tcPr>
            <w:tcW w:w="3446" w:type="dxa"/>
            <w:tcBorders>
              <w:top w:val="single" w:sz="4" w:space="0" w:color="auto"/>
            </w:tcBorders>
          </w:tcPr>
          <w:p w:rsidR="00341257" w:rsidRPr="00193EFA" w:rsidRDefault="00341257" w:rsidP="0055189C">
            <w:pPr>
              <w:pStyle w:val="PTBodyText"/>
              <w:ind w:right="828"/>
              <w:jc w:val="left"/>
              <w:rPr>
                <w:rStyle w:val="PTBodyText10pt"/>
              </w:rPr>
            </w:pPr>
            <w:r w:rsidRPr="00193EFA">
              <w:rPr>
                <w:rStyle w:val="PTBodyText10pt"/>
              </w:rPr>
              <w:t>Name of Person asking for</w:t>
            </w:r>
            <w:r w:rsidR="0055189C" w:rsidRPr="00193EFA">
              <w:rPr>
                <w:rStyle w:val="PTBodyText10pt"/>
              </w:rPr>
              <w:t xml:space="preserve"> consent</w:t>
            </w:r>
            <w:r w:rsidRPr="00193EFA">
              <w:rPr>
                <w:rStyle w:val="PTBodyText10pt"/>
              </w:rPr>
              <w:t xml:space="preserve"> (if different from researcher) (BLOCK CAPITALS)</w:t>
            </w:r>
          </w:p>
        </w:tc>
        <w:tc>
          <w:tcPr>
            <w:tcW w:w="287" w:type="dxa"/>
          </w:tcPr>
          <w:p w:rsidR="00341257" w:rsidRPr="00193EFA" w:rsidRDefault="00341257" w:rsidP="0055189C">
            <w:pPr>
              <w:pStyle w:val="PTBodyText"/>
              <w:ind w:right="828"/>
              <w:jc w:val="left"/>
              <w:rPr>
                <w:rStyle w:val="PTBodyText10pt"/>
              </w:rPr>
            </w:pPr>
          </w:p>
        </w:tc>
        <w:tc>
          <w:tcPr>
            <w:tcW w:w="2136" w:type="dxa"/>
            <w:tcBorders>
              <w:top w:val="single" w:sz="4" w:space="0" w:color="auto"/>
            </w:tcBorders>
          </w:tcPr>
          <w:p w:rsidR="00341257" w:rsidRPr="00193EFA" w:rsidRDefault="00341257" w:rsidP="0055189C">
            <w:pPr>
              <w:pStyle w:val="PTBodyText"/>
              <w:ind w:right="828"/>
              <w:jc w:val="left"/>
              <w:rPr>
                <w:rStyle w:val="PTBodyText10pt"/>
              </w:rPr>
            </w:pPr>
            <w:r w:rsidRPr="00193EFA">
              <w:rPr>
                <w:rStyle w:val="PTBodyText10pt"/>
              </w:rPr>
              <w:t>Date (dd/mm/yyyy)</w:t>
            </w:r>
          </w:p>
        </w:tc>
        <w:tc>
          <w:tcPr>
            <w:tcW w:w="323" w:type="dxa"/>
            <w:gridSpan w:val="2"/>
          </w:tcPr>
          <w:p w:rsidR="00341257" w:rsidRPr="00193EFA" w:rsidRDefault="00341257" w:rsidP="0055189C">
            <w:pPr>
              <w:pStyle w:val="PTBodyText"/>
              <w:ind w:right="828"/>
              <w:jc w:val="left"/>
              <w:rPr>
                <w:rStyle w:val="PTBodyText10pt"/>
              </w:rPr>
            </w:pPr>
          </w:p>
        </w:tc>
        <w:tc>
          <w:tcPr>
            <w:tcW w:w="2030" w:type="dxa"/>
            <w:gridSpan w:val="2"/>
            <w:tcBorders>
              <w:top w:val="single" w:sz="4" w:space="0" w:color="auto"/>
            </w:tcBorders>
          </w:tcPr>
          <w:p w:rsidR="00341257" w:rsidRPr="00193EFA" w:rsidRDefault="00341257" w:rsidP="0055189C">
            <w:pPr>
              <w:pStyle w:val="PTBodyText"/>
              <w:ind w:right="828"/>
              <w:jc w:val="left"/>
              <w:rPr>
                <w:rStyle w:val="PTBodyText10pt"/>
              </w:rPr>
            </w:pPr>
            <w:r w:rsidRPr="00193EFA">
              <w:rPr>
                <w:rStyle w:val="PTBodyText10pt"/>
              </w:rPr>
              <w:t>Signature</w:t>
            </w:r>
          </w:p>
        </w:tc>
      </w:tr>
    </w:tbl>
    <w:p w:rsidR="00341257" w:rsidRPr="00193EFA" w:rsidRDefault="00341257" w:rsidP="0055189C">
      <w:pPr>
        <w:pStyle w:val="PTBodyText"/>
        <w:ind w:right="828"/>
        <w:rPr>
          <w:rStyle w:val="PTBodyText10pt"/>
        </w:rPr>
      </w:pPr>
    </w:p>
    <w:p w:rsidR="0055189C" w:rsidRPr="00193EFA" w:rsidRDefault="0055189C" w:rsidP="0055189C">
      <w:pPr>
        <w:pStyle w:val="PTBodyText"/>
        <w:ind w:right="828"/>
        <w:rPr>
          <w:rStyle w:val="PTBodyText10pt"/>
        </w:rPr>
      </w:pPr>
    </w:p>
    <w:p w:rsidR="0055189C" w:rsidRPr="00193EFA" w:rsidRDefault="0055189C" w:rsidP="0055189C">
      <w:pPr>
        <w:pStyle w:val="PTBodyText"/>
        <w:ind w:right="828"/>
        <w:rPr>
          <w:rStyle w:val="PTBodyText10pt"/>
        </w:rPr>
      </w:pPr>
    </w:p>
    <w:p w:rsidR="0055189C" w:rsidRPr="00193EFA" w:rsidRDefault="0055189C" w:rsidP="0055189C">
      <w:pPr>
        <w:pStyle w:val="PTBodyText"/>
        <w:ind w:right="828"/>
        <w:rPr>
          <w:rStyle w:val="PTBodyText10pt"/>
        </w:rPr>
      </w:pPr>
    </w:p>
    <w:p w:rsidR="0055189C" w:rsidRPr="00193EFA" w:rsidRDefault="0055189C" w:rsidP="0055189C">
      <w:pPr>
        <w:pStyle w:val="PTBodyText"/>
        <w:ind w:right="828"/>
        <w:rPr>
          <w:rStyle w:val="PTBodyText10pt"/>
        </w:rPr>
      </w:pPr>
    </w:p>
    <w:p w:rsidR="0055189C" w:rsidRPr="00193EFA" w:rsidRDefault="0055189C" w:rsidP="0055189C">
      <w:pPr>
        <w:pStyle w:val="PTBodyText"/>
        <w:ind w:right="828"/>
        <w:rPr>
          <w:rStyle w:val="PTBodyText10pt"/>
        </w:rPr>
      </w:pPr>
    </w:p>
    <w:p w:rsidR="0055189C" w:rsidRPr="00193EFA" w:rsidRDefault="0055189C" w:rsidP="0055189C">
      <w:pPr>
        <w:pStyle w:val="PTBodyText"/>
        <w:ind w:right="828"/>
        <w:rPr>
          <w:rStyle w:val="PTBodyText10pt"/>
        </w:rPr>
      </w:pPr>
    </w:p>
    <w:p w:rsidR="0055189C" w:rsidRPr="00193EFA" w:rsidRDefault="0055189C" w:rsidP="0055189C">
      <w:pPr>
        <w:pStyle w:val="PTBodyText"/>
        <w:ind w:right="828"/>
        <w:rPr>
          <w:rStyle w:val="PTBodyText10pt"/>
        </w:rPr>
      </w:pPr>
    </w:p>
    <w:p w:rsidR="0055189C" w:rsidRPr="00193EFA" w:rsidRDefault="0055189C" w:rsidP="0055189C">
      <w:pPr>
        <w:pStyle w:val="PTBodyText"/>
        <w:ind w:right="828"/>
        <w:rPr>
          <w:rStyle w:val="PTBodyText10pt"/>
        </w:rPr>
      </w:pPr>
    </w:p>
    <w:p w:rsidR="0055189C" w:rsidRPr="00193EFA" w:rsidRDefault="0055189C" w:rsidP="0055189C">
      <w:pPr>
        <w:pStyle w:val="PTBodyText"/>
        <w:ind w:right="828"/>
        <w:rPr>
          <w:rStyle w:val="PTBodyText10pt"/>
        </w:rPr>
      </w:pPr>
    </w:p>
    <w:p w:rsidR="0055189C" w:rsidRPr="00193EFA" w:rsidRDefault="0055189C" w:rsidP="0055189C">
      <w:pPr>
        <w:pStyle w:val="PTBodyText"/>
        <w:ind w:right="828"/>
        <w:rPr>
          <w:rStyle w:val="PTBodyText10pt"/>
        </w:rPr>
      </w:pPr>
    </w:p>
    <w:p w:rsidR="0055189C" w:rsidRPr="00193EFA" w:rsidRDefault="0055189C" w:rsidP="0055189C">
      <w:pPr>
        <w:pStyle w:val="PTBodyText"/>
        <w:ind w:right="828"/>
        <w:rPr>
          <w:rStyle w:val="PTBodyText10pt"/>
        </w:rPr>
      </w:pPr>
    </w:p>
    <w:p w:rsidR="0055189C" w:rsidRPr="00193EFA" w:rsidRDefault="0055189C" w:rsidP="0055189C">
      <w:pPr>
        <w:pStyle w:val="PTBodyText"/>
        <w:ind w:right="828"/>
        <w:rPr>
          <w:rStyle w:val="PTBodyText10pt"/>
        </w:rPr>
      </w:pPr>
    </w:p>
    <w:p w:rsidR="0055189C" w:rsidRPr="00193EFA" w:rsidRDefault="0055189C" w:rsidP="0055189C">
      <w:pPr>
        <w:pStyle w:val="PTBodyText"/>
        <w:ind w:right="828"/>
        <w:rPr>
          <w:rStyle w:val="PTBodyText10pt"/>
        </w:rPr>
      </w:pPr>
    </w:p>
    <w:p w:rsidR="0055189C" w:rsidRPr="00193EFA" w:rsidRDefault="0055189C" w:rsidP="0055189C">
      <w:pPr>
        <w:pStyle w:val="PTBodyText"/>
        <w:ind w:right="828"/>
        <w:rPr>
          <w:rStyle w:val="PTBodyText10pt"/>
        </w:rPr>
      </w:pPr>
    </w:p>
    <w:p w:rsidR="0055189C" w:rsidRPr="00193EFA" w:rsidRDefault="0055189C" w:rsidP="0055189C">
      <w:pPr>
        <w:pStyle w:val="PTBodyText"/>
        <w:ind w:right="828"/>
        <w:rPr>
          <w:rStyle w:val="PTBodyText10pt"/>
        </w:rPr>
      </w:pPr>
    </w:p>
    <w:p w:rsidR="00341257" w:rsidRPr="00193EFA" w:rsidRDefault="00341257" w:rsidP="0055189C">
      <w:pPr>
        <w:pStyle w:val="PTBodyText"/>
        <w:ind w:right="828"/>
        <w:rPr>
          <w:rStyle w:val="PTBodyText10ptItalics"/>
        </w:rPr>
      </w:pPr>
      <w:r w:rsidRPr="00193EFA">
        <w:rPr>
          <w:rStyle w:val="PTBodyText10ptItalics"/>
        </w:rPr>
        <w:t>Please sign 1 copy and take 3 photocopies: 1 copy to be kept by the patient, 1 copy to be kept with hospital notes, 1 to be kept in the local investigator’s file a</w:t>
      </w:r>
      <w:r w:rsidR="00D12E71">
        <w:rPr>
          <w:rStyle w:val="PTBodyText10ptItalics"/>
        </w:rPr>
        <w:t>nd 1 to be sent to MRC CTU</w:t>
      </w:r>
      <w:r w:rsidRPr="00193EFA">
        <w:rPr>
          <w:rStyle w:val="PTBodyText10ptItalics"/>
        </w:rPr>
        <w:t xml:space="preserve"> (if box </w:t>
      </w:r>
      <w:r w:rsidRPr="00541D2B">
        <w:rPr>
          <w:rStyle w:val="PTCommentText"/>
        </w:rPr>
        <w:t>[</w:t>
      </w:r>
      <w:r w:rsidRPr="00193EFA">
        <w:rPr>
          <w:rStyle w:val="PTCommentText"/>
          <w:i/>
        </w:rPr>
        <w:t>Insert Info</w:t>
      </w:r>
      <w:r w:rsidRPr="00541D2B">
        <w:rPr>
          <w:rStyle w:val="PTCommentText"/>
        </w:rPr>
        <w:t>]</w:t>
      </w:r>
      <w:r w:rsidRPr="00341257">
        <w:rPr>
          <w:i/>
          <w:sz w:val="20"/>
        </w:rPr>
        <w:t xml:space="preserve"> </w:t>
      </w:r>
      <w:r w:rsidRPr="00193EFA">
        <w:rPr>
          <w:rStyle w:val="PTBodyText10ptItalics"/>
        </w:rPr>
        <w:t>is initialled) with patient name omitted.</w:t>
      </w:r>
    </w:p>
    <w:p w:rsidR="00341257" w:rsidRPr="00341257" w:rsidRDefault="00341257" w:rsidP="00787563">
      <w:pPr>
        <w:pStyle w:val="PTBodyText"/>
        <w:rPr>
          <w:sz w:val="20"/>
        </w:rPr>
      </w:pPr>
      <w:r w:rsidRPr="00341257">
        <w:rPr>
          <w:sz w:val="20"/>
        </w:rPr>
        <w:t xml:space="preserve"> </w:t>
      </w:r>
    </w:p>
    <w:p w:rsidR="00341257" w:rsidRPr="00C94152" w:rsidRDefault="00341257" w:rsidP="00787563">
      <w:pPr>
        <w:pStyle w:val="PTBodyText"/>
      </w:pPr>
    </w:p>
    <w:p w:rsidR="00341257" w:rsidRDefault="00341257" w:rsidP="00341257">
      <w:pPr>
        <w:ind w:right="-1260"/>
      </w:pPr>
    </w:p>
    <w:p w:rsidR="00341257" w:rsidRPr="00341257" w:rsidRDefault="00341257" w:rsidP="00341257">
      <w:pPr>
        <w:pStyle w:val="PTBodyText"/>
        <w:rPr>
          <w:lang w:eastAsia="en-GB"/>
        </w:rPr>
      </w:pPr>
    </w:p>
    <w:sectPr w:rsidR="00341257" w:rsidRPr="00341257" w:rsidSect="0055189C">
      <w:headerReference w:type="default" r:id="rId14"/>
      <w:pgSz w:w="11906" w:h="16838" w:code="9"/>
      <w:pgMar w:top="1276" w:right="141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852" w:rsidRDefault="00505852" w:rsidP="0035438F">
      <w:r>
        <w:separator/>
      </w:r>
    </w:p>
  </w:endnote>
  <w:endnote w:type="continuationSeparator" w:id="0">
    <w:p w:rsidR="00505852" w:rsidRDefault="00505852" w:rsidP="0035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A5" w:rsidRPr="00C802F4" w:rsidRDefault="00605EA5" w:rsidP="006746B2">
    <w:pPr>
      <w:pStyle w:val="PTFooter"/>
      <w:tabs>
        <w:tab w:val="right" w:pos="9026"/>
      </w:tabs>
    </w:pPr>
    <w:r w:rsidRPr="00C802F4">
      <w:t>MRC |CTU</w:t>
    </w:r>
    <w:r w:rsidRPr="00C802F4">
      <w:tab/>
      <w:t xml:space="preserve">Page </w:t>
    </w:r>
    <w:r w:rsidRPr="00C802F4">
      <w:fldChar w:fldCharType="begin"/>
    </w:r>
    <w:r w:rsidRPr="00C802F4">
      <w:instrText xml:space="preserve"> PAGE  \* Arabic </w:instrText>
    </w:r>
    <w:r w:rsidRPr="00C802F4">
      <w:fldChar w:fldCharType="separate"/>
    </w:r>
    <w:r w:rsidR="0093699E">
      <w:t>1</w:t>
    </w:r>
    <w:r w:rsidRPr="00C802F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6D7" w:rsidRDefault="000526D7" w:rsidP="0024459E">
    <w:pPr>
      <w:pStyle w:val="PTFooter"/>
      <w:tabs>
        <w:tab w:val="right" w:pos="9026"/>
      </w:tabs>
    </w:pPr>
    <w:r>
      <w:t>MRC |CTU</w:t>
    </w:r>
    <w:r>
      <w:tab/>
    </w:r>
    <w:r w:rsidR="0024459E">
      <w:tab/>
    </w:r>
    <w:r>
      <w:t xml:space="preserve">Page </w:t>
    </w:r>
    <w:r>
      <w:fldChar w:fldCharType="begin"/>
    </w:r>
    <w:r>
      <w:instrText xml:space="preserve"> PAGE  \* Arabic </w:instrText>
    </w:r>
    <w:r>
      <w:fldChar w:fldCharType="separate"/>
    </w:r>
    <w:r w:rsidR="005810D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852" w:rsidRDefault="00505852" w:rsidP="0035438F">
      <w:r>
        <w:separator/>
      </w:r>
    </w:p>
  </w:footnote>
  <w:footnote w:type="continuationSeparator" w:id="0">
    <w:p w:rsidR="00505852" w:rsidRDefault="00505852" w:rsidP="00354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81C" w:rsidRDefault="00BE181C" w:rsidP="000740FA">
    <w:pPr>
      <w:pStyle w:val="PTHeader"/>
      <w:tabs>
        <w:tab w:val="clear" w:pos="9180"/>
        <w:tab w:val="right" w:pos="9072"/>
      </w:tabs>
      <w:ind w:right="-46"/>
    </w:pPr>
    <w:r w:rsidRPr="00BE181C">
      <w:fldChar w:fldCharType="begin"/>
    </w:r>
    <w:r w:rsidRPr="00BE181C">
      <w:instrText xml:space="preserve"> REF  CFtoProtocolEnter \h  \* MERGEFORMAT </w:instrText>
    </w:r>
    <w:r w:rsidRPr="00BE181C">
      <w:fldChar w:fldCharType="separate"/>
    </w:r>
    <w:r w:rsidR="00505852">
      <w:t>Consent Form to the ACRONYM Protocol</w:t>
    </w:r>
    <w:r w:rsidRPr="00BE181C">
      <w:fldChar w:fldCharType="end"/>
    </w:r>
  </w:p>
  <w:p w:rsidR="00BE181C" w:rsidRPr="00BE181C" w:rsidRDefault="00BE181C" w:rsidP="000740FA">
    <w:pPr>
      <w:pStyle w:val="PTHeader"/>
      <w:tabs>
        <w:tab w:val="clear" w:pos="4153"/>
        <w:tab w:val="clear" w:pos="9180"/>
        <w:tab w:val="right" w:pos="9072"/>
      </w:tabs>
      <w:ind w:right="-46"/>
    </w:pPr>
    <w:r w:rsidRPr="00BE181C">
      <w:t xml:space="preserve">Version </w:t>
    </w:r>
    <w:r w:rsidRPr="00BE181C">
      <w:fldChar w:fldCharType="begin"/>
    </w:r>
    <w:r w:rsidRPr="00BE181C">
      <w:instrText xml:space="preserve"> REF  PISVersionEnter \h  \* MERGEFORMAT </w:instrText>
    </w:r>
    <w:r w:rsidRPr="00BE181C">
      <w:fldChar w:fldCharType="separate"/>
    </w:r>
    <w:r w:rsidR="00505852">
      <w:t>1.0</w:t>
    </w:r>
    <w:r w:rsidRPr="00BE181C">
      <w:fldChar w:fldCharType="end"/>
    </w:r>
  </w:p>
  <w:p w:rsidR="00BE181C" w:rsidRPr="00BE181C" w:rsidRDefault="00BE181C" w:rsidP="000740FA">
    <w:pPr>
      <w:pStyle w:val="PTHeader"/>
      <w:tabs>
        <w:tab w:val="clear" w:pos="9180"/>
        <w:tab w:val="left" w:pos="6662"/>
        <w:tab w:val="right" w:pos="9072"/>
      </w:tabs>
      <w:ind w:right="-46"/>
      <w:jc w:val="left"/>
    </w:pPr>
    <w:r>
      <w:tab/>
    </w:r>
    <w:r>
      <w:tab/>
    </w:r>
    <w:r>
      <w:tab/>
    </w:r>
    <w:r w:rsidRPr="00BE181C">
      <w:fldChar w:fldCharType="begin"/>
    </w:r>
    <w:r w:rsidRPr="00BE181C">
      <w:instrText xml:space="preserve"> REF  PISDateEnter \h  \* MERGEFORMAT </w:instrText>
    </w:r>
    <w:r w:rsidRPr="00BE181C">
      <w:fldChar w:fldCharType="separate"/>
    </w:r>
    <w:r w:rsidR="00505852" w:rsidRPr="00505852">
      <w:t>01 Jan 2011</w:t>
    </w:r>
    <w:r w:rsidRPr="00BE181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2F4" w:rsidRDefault="00C802F4" w:rsidP="000740FA">
    <w:pPr>
      <w:pStyle w:val="PTHeader"/>
      <w:tabs>
        <w:tab w:val="clear" w:pos="9180"/>
        <w:tab w:val="right" w:pos="9072"/>
      </w:tabs>
      <w:ind w:right="-46"/>
    </w:pPr>
    <w:r w:rsidRPr="00BE181C">
      <w:fldChar w:fldCharType="begin"/>
    </w:r>
    <w:r w:rsidRPr="00BE181C">
      <w:instrText xml:space="preserve"> REF  CFtoProtocolEnter \h  \* MERGEFORMAT </w:instrText>
    </w:r>
    <w:r w:rsidRPr="00BE181C">
      <w:fldChar w:fldCharType="separate"/>
    </w:r>
    <w:r w:rsidR="00505852">
      <w:t>Consent Form to the ACRONYM Protocol</w:t>
    </w:r>
    <w:r w:rsidRPr="00BE181C">
      <w:fldChar w:fldCharType="end"/>
    </w:r>
  </w:p>
  <w:p w:rsidR="00C802F4" w:rsidRPr="00BE181C" w:rsidRDefault="00C802F4" w:rsidP="000740FA">
    <w:pPr>
      <w:pStyle w:val="PTHeader"/>
      <w:tabs>
        <w:tab w:val="clear" w:pos="4153"/>
        <w:tab w:val="clear" w:pos="9180"/>
        <w:tab w:val="right" w:pos="9072"/>
      </w:tabs>
      <w:ind w:right="-46"/>
    </w:pPr>
    <w:r w:rsidRPr="00BE181C">
      <w:t xml:space="preserve">Version </w:t>
    </w:r>
    <w:r w:rsidRPr="00BE181C">
      <w:fldChar w:fldCharType="begin"/>
    </w:r>
    <w:r w:rsidRPr="00BE181C">
      <w:instrText xml:space="preserve"> REF  PISVersionEnter \h  \* MERGEFORMAT </w:instrText>
    </w:r>
    <w:r w:rsidRPr="00BE181C">
      <w:fldChar w:fldCharType="separate"/>
    </w:r>
    <w:r w:rsidR="00505852">
      <w:t>1.0</w:t>
    </w:r>
    <w:r w:rsidRPr="00BE181C">
      <w:fldChar w:fldCharType="end"/>
    </w:r>
  </w:p>
  <w:p w:rsidR="00C802F4" w:rsidRPr="00BE181C" w:rsidRDefault="00C802F4" w:rsidP="000740FA">
    <w:pPr>
      <w:pStyle w:val="PTHeader"/>
      <w:tabs>
        <w:tab w:val="clear" w:pos="9180"/>
        <w:tab w:val="left" w:pos="6662"/>
        <w:tab w:val="right" w:pos="9072"/>
      </w:tabs>
      <w:ind w:right="-46"/>
      <w:jc w:val="left"/>
    </w:pPr>
    <w:r>
      <w:tab/>
    </w:r>
    <w:r>
      <w:tab/>
    </w:r>
    <w:r>
      <w:tab/>
    </w:r>
    <w:r w:rsidRPr="00BE181C">
      <w:fldChar w:fldCharType="begin"/>
    </w:r>
    <w:r w:rsidRPr="00BE181C">
      <w:instrText xml:space="preserve"> REF  PISDateEnter \h  \* MERGEFORMAT </w:instrText>
    </w:r>
    <w:r w:rsidRPr="00BE181C">
      <w:fldChar w:fldCharType="separate"/>
    </w:r>
    <w:r w:rsidR="00505852" w:rsidRPr="00505852">
      <w:t>01 Jan 2011</w:t>
    </w:r>
    <w:r w:rsidRPr="00BE181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6D7" w:rsidRPr="00084936" w:rsidRDefault="000526D7" w:rsidP="000526D7">
    <w:pPr>
      <w:pStyle w:val="PTBodyTextBold"/>
      <w:jc w:val="right"/>
      <w:rPr>
        <w:sz w:val="18"/>
        <w:szCs w:val="18"/>
      </w:rPr>
    </w:pPr>
    <w:r w:rsidRPr="00C62251">
      <w:rPr>
        <w:sz w:val="18"/>
        <w:szCs w:val="18"/>
      </w:rPr>
      <w:fldChar w:fldCharType="begin"/>
    </w:r>
    <w:r w:rsidRPr="00C62251">
      <w:rPr>
        <w:sz w:val="18"/>
        <w:szCs w:val="18"/>
      </w:rPr>
      <w:instrText xml:space="preserve"> REF AcronymEnter \h  \* MERGEFORMAT </w:instrText>
    </w:r>
    <w:r w:rsidRPr="00C62251">
      <w:rPr>
        <w:sz w:val="18"/>
        <w:szCs w:val="18"/>
      </w:rPr>
    </w:r>
    <w:r w:rsidRPr="00C62251">
      <w:rPr>
        <w:sz w:val="18"/>
        <w:szCs w:val="18"/>
      </w:rPr>
      <w:fldChar w:fldCharType="separate"/>
    </w:r>
    <w:r w:rsidR="00505852">
      <w:rPr>
        <w:b w:val="0"/>
        <w:bCs/>
        <w:sz w:val="18"/>
        <w:szCs w:val="18"/>
      </w:rPr>
      <w:t>Error! Reference source not found.</w:t>
    </w:r>
    <w:r w:rsidRPr="00C62251">
      <w:rPr>
        <w:sz w:val="18"/>
        <w:szCs w:val="18"/>
      </w:rPr>
      <w:fldChar w:fldCharType="end"/>
    </w:r>
    <w:r w:rsidRPr="00C62251">
      <w:rPr>
        <w:sz w:val="18"/>
        <w:szCs w:val="18"/>
      </w:rPr>
      <w:t xml:space="preserve"> </w:t>
    </w:r>
    <w:r w:rsidRPr="00084936">
      <w:rPr>
        <w:sz w:val="18"/>
        <w:szCs w:val="18"/>
      </w:rPr>
      <w:t>Protocol</w:t>
    </w:r>
  </w:p>
  <w:p w:rsidR="000526D7" w:rsidRPr="00084936" w:rsidRDefault="000526D7" w:rsidP="000526D7">
    <w:pPr>
      <w:pStyle w:val="PTBodyTextBold"/>
      <w:tabs>
        <w:tab w:val="left" w:pos="5737"/>
      </w:tabs>
      <w:jc w:val="right"/>
      <w:rPr>
        <w:sz w:val="16"/>
        <w:szCs w:val="16"/>
      </w:rPr>
    </w:pPr>
    <w:r>
      <w:rPr>
        <w:sz w:val="16"/>
        <w:szCs w:val="16"/>
      </w:rPr>
      <w:tab/>
    </w:r>
    <w:r>
      <w:rPr>
        <w:sz w:val="16"/>
        <w:szCs w:val="16"/>
      </w:rPr>
      <w:tab/>
    </w:r>
    <w:r>
      <w:rPr>
        <w:sz w:val="16"/>
        <w:szCs w:val="16"/>
      </w:rPr>
      <w:tab/>
    </w:r>
    <w:r>
      <w:rPr>
        <w:sz w:val="16"/>
        <w:szCs w:val="16"/>
      </w:rPr>
      <w:tab/>
    </w:r>
    <w:r w:rsidRPr="00084936">
      <w:rPr>
        <w:sz w:val="16"/>
        <w:szCs w:val="16"/>
      </w:rPr>
      <w:t>Version 1.0</w:t>
    </w:r>
  </w:p>
  <w:p w:rsidR="000526D7" w:rsidRPr="00084936" w:rsidRDefault="000526D7" w:rsidP="000526D7">
    <w:pPr>
      <w:pStyle w:val="PTBodyTextBold"/>
      <w:pBdr>
        <w:bottom w:val="single" w:sz="6" w:space="1" w:color="auto"/>
      </w:pBdr>
      <w:jc w:val="right"/>
      <w:rPr>
        <w:sz w:val="16"/>
        <w:szCs w:val="16"/>
      </w:rPr>
    </w:pPr>
    <w:r w:rsidRPr="00084936">
      <w:rPr>
        <w:sz w:val="16"/>
        <w:szCs w:val="16"/>
      </w:rPr>
      <w:t>01 October 2010</w:t>
    </w:r>
  </w:p>
  <w:p w:rsidR="000526D7" w:rsidRPr="00952BF8" w:rsidRDefault="000526D7" w:rsidP="00952B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264" w:rsidRDefault="00947264" w:rsidP="000740FA">
    <w:pPr>
      <w:pStyle w:val="PTHeader"/>
      <w:tabs>
        <w:tab w:val="clear" w:pos="9180"/>
        <w:tab w:val="right" w:pos="9072"/>
      </w:tabs>
      <w:ind w:right="-46"/>
    </w:pPr>
    <w:r>
      <w:tab/>
    </w:r>
    <w:r>
      <w:tab/>
    </w:r>
    <w:r w:rsidRPr="00BE181C">
      <w:fldChar w:fldCharType="begin"/>
    </w:r>
    <w:r w:rsidRPr="00BE181C">
      <w:instrText xml:space="preserve"> REF  CFtoProtocolEnter \h  \* MERGEFORMAT </w:instrText>
    </w:r>
    <w:r w:rsidRPr="00BE181C">
      <w:fldChar w:fldCharType="separate"/>
    </w:r>
    <w:r w:rsidR="00505852">
      <w:t>Consent Form to the ACRONYM Protocol</w:t>
    </w:r>
    <w:r w:rsidRPr="00BE181C">
      <w:fldChar w:fldCharType="end"/>
    </w:r>
  </w:p>
  <w:p w:rsidR="00947264" w:rsidRPr="00BE181C" w:rsidRDefault="00947264" w:rsidP="00947264">
    <w:pPr>
      <w:pStyle w:val="PTHeader"/>
      <w:tabs>
        <w:tab w:val="clear" w:pos="4153"/>
        <w:tab w:val="clear" w:pos="9180"/>
        <w:tab w:val="right" w:pos="9072"/>
      </w:tabs>
      <w:ind w:right="-46"/>
    </w:pPr>
    <w:r>
      <w:tab/>
    </w:r>
    <w:r w:rsidRPr="00BE181C">
      <w:t xml:space="preserve">Version </w:t>
    </w:r>
    <w:r w:rsidRPr="00BE181C">
      <w:fldChar w:fldCharType="begin"/>
    </w:r>
    <w:r w:rsidRPr="00BE181C">
      <w:instrText xml:space="preserve"> REF  PISVersionEnter \h  \* MERGEFORMAT </w:instrText>
    </w:r>
    <w:r w:rsidRPr="00BE181C">
      <w:fldChar w:fldCharType="separate"/>
    </w:r>
    <w:r w:rsidR="00505852">
      <w:t>1.0</w:t>
    </w:r>
    <w:r w:rsidRPr="00BE181C">
      <w:fldChar w:fldCharType="end"/>
    </w:r>
  </w:p>
  <w:p w:rsidR="00947264" w:rsidRPr="00BE181C" w:rsidRDefault="00947264" w:rsidP="000740FA">
    <w:pPr>
      <w:pStyle w:val="PTHeader"/>
      <w:tabs>
        <w:tab w:val="clear" w:pos="9180"/>
        <w:tab w:val="left" w:pos="6662"/>
        <w:tab w:val="right" w:pos="9072"/>
      </w:tabs>
      <w:ind w:right="-46"/>
      <w:jc w:val="left"/>
    </w:pPr>
    <w:r>
      <w:tab/>
    </w:r>
    <w:r>
      <w:tab/>
    </w:r>
    <w:r>
      <w:tab/>
    </w:r>
    <w:r w:rsidRPr="00BE181C">
      <w:fldChar w:fldCharType="begin"/>
    </w:r>
    <w:r w:rsidRPr="00BE181C">
      <w:instrText xml:space="preserve"> REF  PISDateEnter \h  \* MERGEFORMAT </w:instrText>
    </w:r>
    <w:r w:rsidRPr="00BE181C">
      <w:fldChar w:fldCharType="separate"/>
    </w:r>
    <w:r w:rsidR="00505852" w:rsidRPr="00505852">
      <w:t>01 Jan 2011</w:t>
    </w:r>
    <w:r w:rsidRPr="00BE181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1897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384E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90C4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12CD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CC90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AEDB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E25C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1C4A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E420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4E78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A3EB3"/>
    <w:multiLevelType w:val="multilevel"/>
    <w:tmpl w:val="BD480D76"/>
    <w:numStyleLink w:val="OutlineHeading4"/>
  </w:abstractNum>
  <w:abstractNum w:abstractNumId="11" w15:restartNumberingAfterBreak="0">
    <w:nsid w:val="09C164C0"/>
    <w:multiLevelType w:val="hybridMultilevel"/>
    <w:tmpl w:val="F19CA49A"/>
    <w:lvl w:ilvl="0" w:tplc="946EB0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68358C"/>
    <w:multiLevelType w:val="hybridMultilevel"/>
    <w:tmpl w:val="043EF7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E7096"/>
    <w:multiLevelType w:val="multilevel"/>
    <w:tmpl w:val="BD480D76"/>
    <w:numStyleLink w:val="OutlineHeading4"/>
  </w:abstractNum>
  <w:abstractNum w:abstractNumId="14" w15:restartNumberingAfterBreak="0">
    <w:nsid w:val="0F1B43BD"/>
    <w:multiLevelType w:val="hybridMultilevel"/>
    <w:tmpl w:val="10829864"/>
    <w:lvl w:ilvl="0" w:tplc="0F8601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2B233E"/>
    <w:multiLevelType w:val="hybridMultilevel"/>
    <w:tmpl w:val="69E28660"/>
    <w:lvl w:ilvl="0" w:tplc="A2BCAD20">
      <w:start w:val="1"/>
      <w:numFmt w:val="decimal"/>
      <w:pStyle w:val="PTFigureName"/>
      <w:lvlText w:val="Figur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666201"/>
    <w:multiLevelType w:val="multilevel"/>
    <w:tmpl w:val="BD480D76"/>
    <w:numStyleLink w:val="OutlineHeading4"/>
  </w:abstractNum>
  <w:abstractNum w:abstractNumId="17" w15:restartNumberingAfterBreak="0">
    <w:nsid w:val="19EF160E"/>
    <w:multiLevelType w:val="hybridMultilevel"/>
    <w:tmpl w:val="98661E3C"/>
    <w:lvl w:ilvl="0" w:tplc="0E7AD274">
      <w:start w:val="1"/>
      <w:numFmt w:val="bullet"/>
      <w:pStyle w:val="PTBulletLis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1A3339C8"/>
    <w:multiLevelType w:val="multilevel"/>
    <w:tmpl w:val="BD480D76"/>
    <w:styleLink w:val="OutlineHeading4"/>
    <w:lvl w:ilvl="0">
      <w:start w:val="1"/>
      <w:numFmt w:val="decimal"/>
      <w:pStyle w:val="PTOutlineHeading1"/>
      <w:lvlText w:val="%1"/>
      <w:lvlJc w:val="left"/>
      <w:pPr>
        <w:ind w:left="432" w:hanging="432"/>
      </w:pPr>
    </w:lvl>
    <w:lvl w:ilvl="1">
      <w:start w:val="1"/>
      <w:numFmt w:val="decimal"/>
      <w:pStyle w:val="PTOutlineHeading2"/>
      <w:lvlText w:val="%1.%2"/>
      <w:lvlJc w:val="left"/>
      <w:pPr>
        <w:ind w:left="576" w:hanging="576"/>
      </w:pPr>
    </w:lvl>
    <w:lvl w:ilvl="2">
      <w:start w:val="1"/>
      <w:numFmt w:val="decimal"/>
      <w:pStyle w:val="PTOutlineHeading3"/>
      <w:lvlText w:val="%1.%2.%3"/>
      <w:lvlJc w:val="left"/>
      <w:pPr>
        <w:ind w:left="720" w:hanging="720"/>
      </w:pPr>
    </w:lvl>
    <w:lvl w:ilvl="3">
      <w:start w:val="1"/>
      <w:numFmt w:val="upperLetter"/>
      <w:pStyle w:val="PTOutlineHeading4"/>
      <w:lvlText w:val="%1.%2.%3.%4"/>
      <w:lvlJc w:val="left"/>
      <w:pPr>
        <w:ind w:left="864" w:hanging="864"/>
      </w:pPr>
      <w:rPr>
        <w:rFonts w:ascii="Calibri" w:hAnsi="Calibri"/>
        <w:color w:val="365F91"/>
        <w:sz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28333EE"/>
    <w:multiLevelType w:val="multilevel"/>
    <w:tmpl w:val="2A847B18"/>
    <w:lvl w:ilvl="0">
      <w:start w:val="1"/>
      <w:numFmt w:val="decimal"/>
      <w:pStyle w:val="Heading1"/>
      <w:suff w:val="space"/>
      <w:lvlText w:val="%1.    "/>
      <w:lvlJc w:val="left"/>
      <w:pPr>
        <w:ind w:left="624" w:hanging="624"/>
      </w:pPr>
      <w:rPr>
        <w:rFonts w:ascii="Verdana" w:hAnsi="Verdana" w:hint="default"/>
        <w:b/>
        <w:i w:val="0"/>
        <w:color w:val="auto"/>
        <w:sz w:val="24"/>
      </w:rPr>
    </w:lvl>
    <w:lvl w:ilvl="1">
      <w:start w:val="1"/>
      <w:numFmt w:val="decimal"/>
      <w:pStyle w:val="Heading2"/>
      <w:suff w:val="space"/>
      <w:lvlText w:val="%1.%2   "/>
      <w:lvlJc w:val="left"/>
      <w:pPr>
        <w:ind w:left="624" w:hanging="624"/>
      </w:pPr>
      <w:rPr>
        <w:rFonts w:ascii="Verdana" w:hAnsi="Verdana" w:hint="default"/>
        <w:b/>
        <w:i w:val="0"/>
        <w:sz w:val="22"/>
      </w:rPr>
    </w:lvl>
    <w:lvl w:ilvl="2">
      <w:start w:val="1"/>
      <w:numFmt w:val="decimal"/>
      <w:pStyle w:val="Heading3"/>
      <w:suff w:val="space"/>
      <w:lvlText w:val="%1.%2.%3 "/>
      <w:lvlJc w:val="left"/>
      <w:pPr>
        <w:ind w:left="964" w:hanging="964"/>
      </w:pPr>
      <w:rPr>
        <w:rFonts w:ascii="Verdana" w:hAnsi="Verdana" w:hint="default"/>
        <w:b/>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3BB5458"/>
    <w:multiLevelType w:val="hybridMultilevel"/>
    <w:tmpl w:val="9C22428C"/>
    <w:lvl w:ilvl="0" w:tplc="6CB61B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133564"/>
    <w:multiLevelType w:val="multilevel"/>
    <w:tmpl w:val="BD480D76"/>
    <w:numStyleLink w:val="OutlineHeading4"/>
  </w:abstractNum>
  <w:abstractNum w:abstractNumId="22" w15:restartNumberingAfterBreak="0">
    <w:nsid w:val="3E672F7E"/>
    <w:multiLevelType w:val="hybridMultilevel"/>
    <w:tmpl w:val="A72A6EB6"/>
    <w:lvl w:ilvl="0" w:tplc="1AEC4C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AC7C25"/>
    <w:multiLevelType w:val="multilevel"/>
    <w:tmpl w:val="EFAAE5AA"/>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9755B91"/>
    <w:multiLevelType w:val="hybridMultilevel"/>
    <w:tmpl w:val="48426E5E"/>
    <w:lvl w:ilvl="0" w:tplc="0809000F">
      <w:start w:val="1"/>
      <w:numFmt w:val="decimal"/>
      <w:lvlText w:val="%1."/>
      <w:lvlJc w:val="left"/>
      <w:pPr>
        <w:ind w:left="717"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0F1FB6"/>
    <w:multiLevelType w:val="hybridMultilevel"/>
    <w:tmpl w:val="9E36FC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E436F"/>
    <w:multiLevelType w:val="multilevel"/>
    <w:tmpl w:val="BD480D76"/>
    <w:numStyleLink w:val="OutlineHeading4"/>
  </w:abstractNum>
  <w:abstractNum w:abstractNumId="27" w15:restartNumberingAfterBreak="0">
    <w:nsid w:val="5B7F72BA"/>
    <w:multiLevelType w:val="hybridMultilevel"/>
    <w:tmpl w:val="52945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982649"/>
    <w:multiLevelType w:val="hybridMultilevel"/>
    <w:tmpl w:val="EF9A8056"/>
    <w:lvl w:ilvl="0" w:tplc="0809000F">
      <w:start w:val="1"/>
      <w:numFmt w:val="decimal"/>
      <w:lvlText w:val="%1."/>
      <w:lvlJc w:val="left"/>
      <w:pPr>
        <w:ind w:left="717"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2467AF"/>
    <w:multiLevelType w:val="multilevel"/>
    <w:tmpl w:val="BD480D76"/>
    <w:numStyleLink w:val="OutlineHeading4"/>
  </w:abstractNum>
  <w:abstractNum w:abstractNumId="30" w15:restartNumberingAfterBreak="0">
    <w:nsid w:val="66F350B3"/>
    <w:multiLevelType w:val="multilevel"/>
    <w:tmpl w:val="242E7D5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EC70567"/>
    <w:multiLevelType w:val="multilevel"/>
    <w:tmpl w:val="BD480D76"/>
    <w:numStyleLink w:val="OutlineHeading4"/>
  </w:abstractNum>
  <w:abstractNum w:abstractNumId="32" w15:restartNumberingAfterBreak="0">
    <w:nsid w:val="734020E9"/>
    <w:multiLevelType w:val="hybridMultilevel"/>
    <w:tmpl w:val="41BC512E"/>
    <w:lvl w:ilvl="0" w:tplc="FDB4AE3C">
      <w:start w:val="1"/>
      <w:numFmt w:val="decimal"/>
      <w:pStyle w:val="PTBullet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1F0447"/>
    <w:multiLevelType w:val="multilevel"/>
    <w:tmpl w:val="08090025"/>
    <w:lvl w:ilvl="0">
      <w:start w:val="1"/>
      <w:numFmt w:val="decimal"/>
      <w:lvlText w:val="%1"/>
      <w:lvlJc w:val="left"/>
      <w:pPr>
        <w:ind w:left="432" w:hanging="432"/>
      </w:pPr>
      <w:rPr>
        <w:rFonts w:ascii="Gill Sans MT" w:hAnsi="Gill Sans MT"/>
        <w:caps/>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BB112FF"/>
    <w:multiLevelType w:val="hybridMultilevel"/>
    <w:tmpl w:val="CAF472E4"/>
    <w:lvl w:ilvl="0" w:tplc="0F4C241E">
      <w:start w:val="1"/>
      <w:numFmt w:val="bullet"/>
      <w:pStyle w:val="PT2nd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2B1007"/>
    <w:multiLevelType w:val="hybridMultilevel"/>
    <w:tmpl w:val="757C98F6"/>
    <w:lvl w:ilvl="0" w:tplc="8E2E10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0"/>
  </w:num>
  <w:num w:numId="3">
    <w:abstractNumId w:val="23"/>
  </w:num>
  <w:num w:numId="4">
    <w:abstractNumId w:val="33"/>
  </w:num>
  <w:num w:numId="5">
    <w:abstractNumId w:val="24"/>
  </w:num>
  <w:num w:numId="6">
    <w:abstractNumId w:val="16"/>
  </w:num>
  <w:num w:numId="7">
    <w:abstractNumId w:val="28"/>
  </w:num>
  <w:num w:numId="8">
    <w:abstractNumId w:val="35"/>
  </w:num>
  <w:num w:numId="9">
    <w:abstractNumId w:val="17"/>
  </w:num>
  <w:num w:numId="10">
    <w:abstractNumId w:val="18"/>
  </w:num>
  <w:num w:numId="11">
    <w:abstractNumId w:val="13"/>
  </w:num>
  <w:num w:numId="12">
    <w:abstractNumId w:val="10"/>
    <w:lvlOverride w:ilvl="0">
      <w:lvl w:ilvl="0">
        <w:start w:val="1"/>
        <w:numFmt w:val="decimal"/>
        <w:lvlText w:val="%1"/>
        <w:lvlJc w:val="left"/>
        <w:pPr>
          <w:ind w:left="432" w:hanging="432"/>
        </w:pPr>
      </w:lvl>
    </w:lvlOverride>
    <w:lvlOverride w:ilvl="1">
      <w:lvl w:ilvl="1">
        <w:start w:val="1"/>
        <w:numFmt w:val="decimal"/>
        <w:pStyle w:val="PTOutlineHeading2"/>
        <w:lvlText w:val="%1.%2"/>
        <w:lvlJc w:val="left"/>
        <w:pPr>
          <w:ind w:left="576" w:hanging="576"/>
        </w:pPr>
      </w:lvl>
    </w:lvlOverride>
    <w:lvlOverride w:ilvl="2">
      <w:lvl w:ilvl="2">
        <w:start w:val="1"/>
        <w:numFmt w:val="decimal"/>
        <w:pStyle w:val="PTOutlineHeading3"/>
        <w:lvlText w:val="%1.%2.%3"/>
        <w:lvlJc w:val="left"/>
        <w:pPr>
          <w:ind w:left="720" w:hanging="720"/>
        </w:pPr>
      </w:lvl>
    </w:lvlOverride>
    <w:lvlOverride w:ilvl="3">
      <w:lvl w:ilvl="3">
        <w:start w:val="1"/>
        <w:numFmt w:val="upperLetter"/>
        <w:lvlText w:val="%1.%2.%3.%4"/>
        <w:lvlJc w:val="left"/>
        <w:pPr>
          <w:ind w:left="864" w:hanging="864"/>
        </w:pPr>
        <w:rPr>
          <w:rFonts w:ascii="Calibri" w:hAnsi="Calibri"/>
          <w:color w:val="365F91"/>
          <w:sz w:val="22"/>
        </w:r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3">
    <w:abstractNumId w:val="35"/>
    <w:lvlOverride w:ilvl="0">
      <w:startOverride w:val="1"/>
    </w:lvlOverride>
  </w:num>
  <w:num w:numId="14">
    <w:abstractNumId w:val="25"/>
  </w:num>
  <w:num w:numId="15">
    <w:abstractNumId w:val="12"/>
  </w:num>
  <w:num w:numId="16">
    <w:abstractNumId w:val="27"/>
  </w:num>
  <w:num w:numId="17">
    <w:abstractNumId w:val="35"/>
    <w:lvlOverride w:ilvl="0">
      <w:startOverride w:val="1"/>
    </w:lvlOverride>
  </w:num>
  <w:num w:numId="18">
    <w:abstractNumId w:val="21"/>
  </w:num>
  <w:num w:numId="19">
    <w:abstractNumId w:val="2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20"/>
  </w:num>
  <w:num w:numId="32">
    <w:abstractNumId w:val="11"/>
  </w:num>
  <w:num w:numId="33">
    <w:abstractNumId w:val="22"/>
  </w:num>
  <w:num w:numId="34">
    <w:abstractNumId w:val="22"/>
    <w:lvlOverride w:ilvl="0">
      <w:startOverride w:val="1"/>
    </w:lvlOverride>
  </w:num>
  <w:num w:numId="35">
    <w:abstractNumId w:val="22"/>
  </w:num>
  <w:num w:numId="36">
    <w:abstractNumId w:val="22"/>
    <w:lvlOverride w:ilvl="0">
      <w:startOverride w:val="1"/>
    </w:lvlOverride>
  </w:num>
  <w:num w:numId="37">
    <w:abstractNumId w:val="22"/>
    <w:lvlOverride w:ilvl="0">
      <w:startOverride w:val="1"/>
    </w:lvlOverride>
  </w:num>
  <w:num w:numId="38">
    <w:abstractNumId w:val="22"/>
    <w:lvlOverride w:ilvl="0">
      <w:startOverride w:val="1"/>
    </w:lvlOverride>
  </w:num>
  <w:num w:numId="39">
    <w:abstractNumId w:val="34"/>
  </w:num>
  <w:num w:numId="40">
    <w:abstractNumId w:val="26"/>
  </w:num>
  <w:num w:numId="41">
    <w:abstractNumId w:val="22"/>
    <w:lvlOverride w:ilvl="0">
      <w:startOverride w:val="1"/>
    </w:lvlOverride>
  </w:num>
  <w:num w:numId="42">
    <w:abstractNumId w:val="14"/>
  </w:num>
  <w:num w:numId="43">
    <w:abstractNumId w:val="32"/>
  </w:num>
  <w:num w:numId="44">
    <w:abstractNumId w:val="32"/>
    <w:lvlOverride w:ilvl="0">
      <w:startOverride w:val="1"/>
    </w:lvlOverride>
  </w:num>
  <w:num w:numId="45">
    <w:abstractNumId w:val="10"/>
    <w:lvlOverride w:ilvl="0">
      <w:startOverride w:val="1"/>
      <w:lvl w:ilvl="0">
        <w:start w:val="1"/>
        <w:numFmt w:val="decimal"/>
        <w:lvlText w:val="%1"/>
        <w:lvlJc w:val="left"/>
        <w:pPr>
          <w:ind w:left="432" w:hanging="432"/>
        </w:pPr>
      </w:lvl>
    </w:lvlOverride>
    <w:lvlOverride w:ilvl="1">
      <w:startOverride w:val="1"/>
      <w:lvl w:ilvl="1">
        <w:start w:val="1"/>
        <w:numFmt w:val="decimal"/>
        <w:pStyle w:val="PTOutlineHeading2"/>
        <w:lvlText w:val="%1.%2"/>
        <w:lvlJc w:val="left"/>
        <w:pPr>
          <w:ind w:left="576" w:hanging="576"/>
        </w:pPr>
      </w:lvl>
    </w:lvlOverride>
    <w:lvlOverride w:ilvl="2">
      <w:startOverride w:val="1"/>
      <w:lvl w:ilvl="2">
        <w:start w:val="1"/>
        <w:numFmt w:val="decimal"/>
        <w:pStyle w:val="PTOutlineHeading3"/>
        <w:lvlText w:val="%1.%2.%3"/>
        <w:lvlJc w:val="left"/>
        <w:pPr>
          <w:ind w:left="720" w:hanging="720"/>
        </w:pPr>
      </w:lvl>
    </w:lvlOverride>
    <w:lvlOverride w:ilvl="3">
      <w:startOverride w:val="1"/>
      <w:lvl w:ilvl="3">
        <w:start w:val="1"/>
        <w:numFmt w:val="upperLetter"/>
        <w:lvlText w:val="%1.%2.%3.%4"/>
        <w:lvlJc w:val="left"/>
        <w:pPr>
          <w:ind w:left="864" w:hanging="864"/>
        </w:pPr>
        <w:rPr>
          <w:rFonts w:ascii="Calibri" w:hAnsi="Calibri"/>
          <w:color w:val="365F91"/>
          <w:sz w:val="22"/>
        </w:rPr>
      </w:lvl>
    </w:lvlOverride>
    <w:lvlOverride w:ilvl="4">
      <w:startOverride w:val="1"/>
      <w:lvl w:ilvl="4">
        <w:start w:val="1"/>
        <w:numFmt w:val="decimal"/>
        <w:lvlText w:val="%1.%2.%3.%4.%5"/>
        <w:lvlJc w:val="left"/>
        <w:pPr>
          <w:ind w:left="1008" w:hanging="1008"/>
        </w:pPr>
      </w:lvl>
    </w:lvlOverride>
    <w:lvlOverride w:ilvl="5">
      <w:startOverride w:val="1"/>
      <w:lvl w:ilvl="5">
        <w:start w:val="1"/>
        <w:numFmt w:val="decimal"/>
        <w:lvlText w:val="%1.%2.%3.%4.%5.%6"/>
        <w:lvlJc w:val="left"/>
        <w:pPr>
          <w:ind w:left="1152" w:hanging="1152"/>
        </w:pPr>
      </w:lvl>
    </w:lvlOverride>
    <w:lvlOverride w:ilvl="6">
      <w:startOverride w:val="1"/>
      <w:lvl w:ilvl="6">
        <w:start w:val="1"/>
        <w:numFmt w:val="decimal"/>
        <w:lvlText w:val="%1.%2.%3.%4.%5.%6.%7"/>
        <w:lvlJc w:val="left"/>
        <w:pPr>
          <w:ind w:left="1296" w:hanging="1296"/>
        </w:pPr>
      </w:lvl>
    </w:lvlOverride>
    <w:lvlOverride w:ilvl="7">
      <w:startOverride w:val="1"/>
      <w:lvl w:ilvl="7">
        <w:start w:val="1"/>
        <w:numFmt w:val="decimal"/>
        <w:lvlText w:val="%1.%2.%3.%4.%5.%6.%7.%8"/>
        <w:lvlJc w:val="left"/>
        <w:pPr>
          <w:ind w:left="1440" w:hanging="1440"/>
        </w:pPr>
      </w:lvl>
    </w:lvlOverride>
    <w:lvlOverride w:ilvl="8">
      <w:startOverride w:val="1"/>
      <w:lvl w:ilvl="8">
        <w:start w:val="1"/>
        <w:numFmt w:val="decimal"/>
        <w:lvlText w:val="%1.%2.%3.%4.%5.%6.%7.%8.%9"/>
        <w:lvlJc w:val="left"/>
        <w:pPr>
          <w:ind w:left="1584" w:hanging="1584"/>
        </w:pPr>
      </w:lvl>
    </w:lvlOverride>
  </w:num>
  <w:num w:numId="46">
    <w:abstractNumId w:val="32"/>
    <w:lvlOverride w:ilvl="0">
      <w:startOverride w:val="1"/>
    </w:lvlOverride>
  </w:num>
  <w:num w:numId="4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cumentProtection w:formatting="1" w:enforcement="1"/>
  <w:autoFormatOverride/>
  <w:defaultTabStop w:val="720"/>
  <w:drawingGridHorizontalSpacing w:val="100"/>
  <w:displayHorizontalDrawingGridEvery w:val="2"/>
  <w:characterSpacingControl w:val="doNotCompress"/>
  <w:hdrShapeDefaults>
    <o:shapedefaults v:ext="edit" spidmax="4097" style="mso-position-horizontal:center;mso-position-horizontal-relative:margin;mso-position-vertical:top;mso-position-vertical-relative:margin;mso-width-percent:1000;mso-height-percent:700;mso-width-relative:margin;mso-height-relative:margin;v-text-anchor:bottom" fillcolor="none" strokecolor="#0070c0">
      <v:fill color="none" rotate="t" focus="100%" type="gradient"/>
      <v:stroke color="#0070c0"/>
      <v:textbox inset="18pt,,108pt,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852"/>
    <w:rsid w:val="000069BF"/>
    <w:rsid w:val="00011BDD"/>
    <w:rsid w:val="0002592D"/>
    <w:rsid w:val="000275AE"/>
    <w:rsid w:val="00033662"/>
    <w:rsid w:val="00037476"/>
    <w:rsid w:val="00040CCF"/>
    <w:rsid w:val="000526D7"/>
    <w:rsid w:val="0005432E"/>
    <w:rsid w:val="00056216"/>
    <w:rsid w:val="0006686C"/>
    <w:rsid w:val="0007204E"/>
    <w:rsid w:val="000740AD"/>
    <w:rsid w:val="000740FA"/>
    <w:rsid w:val="00074871"/>
    <w:rsid w:val="00080A74"/>
    <w:rsid w:val="00084265"/>
    <w:rsid w:val="00086C95"/>
    <w:rsid w:val="000904F7"/>
    <w:rsid w:val="000905BC"/>
    <w:rsid w:val="00094047"/>
    <w:rsid w:val="000957B7"/>
    <w:rsid w:val="000A04C0"/>
    <w:rsid w:val="000A3B4B"/>
    <w:rsid w:val="000A4965"/>
    <w:rsid w:val="000B017A"/>
    <w:rsid w:val="000B5194"/>
    <w:rsid w:val="000C0D76"/>
    <w:rsid w:val="000C1596"/>
    <w:rsid w:val="000D51C0"/>
    <w:rsid w:val="000D6FF6"/>
    <w:rsid w:val="000D76E4"/>
    <w:rsid w:val="000E0EBF"/>
    <w:rsid w:val="000F3F91"/>
    <w:rsid w:val="00102F65"/>
    <w:rsid w:val="001049BC"/>
    <w:rsid w:val="001111F7"/>
    <w:rsid w:val="00133038"/>
    <w:rsid w:val="00147650"/>
    <w:rsid w:val="00147BB1"/>
    <w:rsid w:val="0015372E"/>
    <w:rsid w:val="00153B30"/>
    <w:rsid w:val="0016004E"/>
    <w:rsid w:val="00161594"/>
    <w:rsid w:val="00161C24"/>
    <w:rsid w:val="00163637"/>
    <w:rsid w:val="00163855"/>
    <w:rsid w:val="00163AE4"/>
    <w:rsid w:val="001677B1"/>
    <w:rsid w:val="00174A34"/>
    <w:rsid w:val="00175458"/>
    <w:rsid w:val="00180023"/>
    <w:rsid w:val="0018189F"/>
    <w:rsid w:val="001828D1"/>
    <w:rsid w:val="0018331D"/>
    <w:rsid w:val="00184217"/>
    <w:rsid w:val="00185751"/>
    <w:rsid w:val="00187D70"/>
    <w:rsid w:val="00193EFA"/>
    <w:rsid w:val="001979A7"/>
    <w:rsid w:val="001A00D7"/>
    <w:rsid w:val="001A71DD"/>
    <w:rsid w:val="001B3D3B"/>
    <w:rsid w:val="001C0090"/>
    <w:rsid w:val="001C7F8B"/>
    <w:rsid w:val="001D0421"/>
    <w:rsid w:val="001D7F86"/>
    <w:rsid w:val="001E05E4"/>
    <w:rsid w:val="001E0CAC"/>
    <w:rsid w:val="001E2870"/>
    <w:rsid w:val="001F0398"/>
    <w:rsid w:val="001F32AF"/>
    <w:rsid w:val="00201106"/>
    <w:rsid w:val="002031DD"/>
    <w:rsid w:val="0020504A"/>
    <w:rsid w:val="002133B5"/>
    <w:rsid w:val="002159CF"/>
    <w:rsid w:val="00220AF2"/>
    <w:rsid w:val="00221C88"/>
    <w:rsid w:val="0023377D"/>
    <w:rsid w:val="002424CD"/>
    <w:rsid w:val="00243B93"/>
    <w:rsid w:val="0024459E"/>
    <w:rsid w:val="00245144"/>
    <w:rsid w:val="00252B2A"/>
    <w:rsid w:val="00253880"/>
    <w:rsid w:val="00254C15"/>
    <w:rsid w:val="00264F81"/>
    <w:rsid w:val="00265A3F"/>
    <w:rsid w:val="0026601B"/>
    <w:rsid w:val="002703AC"/>
    <w:rsid w:val="00285538"/>
    <w:rsid w:val="00285CE9"/>
    <w:rsid w:val="00287206"/>
    <w:rsid w:val="00292A40"/>
    <w:rsid w:val="002A1E27"/>
    <w:rsid w:val="002A5D44"/>
    <w:rsid w:val="002A65D8"/>
    <w:rsid w:val="002B4BAD"/>
    <w:rsid w:val="002B69A3"/>
    <w:rsid w:val="002C14BC"/>
    <w:rsid w:val="002C3C64"/>
    <w:rsid w:val="002C7E3E"/>
    <w:rsid w:val="002D3DAA"/>
    <w:rsid w:val="002D5E1C"/>
    <w:rsid w:val="002E0F7C"/>
    <w:rsid w:val="002E19C3"/>
    <w:rsid w:val="002E60F8"/>
    <w:rsid w:val="0030058C"/>
    <w:rsid w:val="0030117D"/>
    <w:rsid w:val="00304966"/>
    <w:rsid w:val="003113DC"/>
    <w:rsid w:val="003126E8"/>
    <w:rsid w:val="0032529B"/>
    <w:rsid w:val="00333BE1"/>
    <w:rsid w:val="00334FB5"/>
    <w:rsid w:val="00337267"/>
    <w:rsid w:val="00341257"/>
    <w:rsid w:val="00342449"/>
    <w:rsid w:val="003428FC"/>
    <w:rsid w:val="0034495D"/>
    <w:rsid w:val="003459CE"/>
    <w:rsid w:val="0035438F"/>
    <w:rsid w:val="00355847"/>
    <w:rsid w:val="00357FAE"/>
    <w:rsid w:val="00364200"/>
    <w:rsid w:val="003647B3"/>
    <w:rsid w:val="00366789"/>
    <w:rsid w:val="00372E1B"/>
    <w:rsid w:val="003750B2"/>
    <w:rsid w:val="00375188"/>
    <w:rsid w:val="003858B5"/>
    <w:rsid w:val="003863DF"/>
    <w:rsid w:val="00386D0C"/>
    <w:rsid w:val="00392C38"/>
    <w:rsid w:val="00394145"/>
    <w:rsid w:val="00395355"/>
    <w:rsid w:val="003962BA"/>
    <w:rsid w:val="003A2F6B"/>
    <w:rsid w:val="003A5ABA"/>
    <w:rsid w:val="003B3D7A"/>
    <w:rsid w:val="003B41B5"/>
    <w:rsid w:val="003C176F"/>
    <w:rsid w:val="003C35DC"/>
    <w:rsid w:val="003C6CEE"/>
    <w:rsid w:val="003C7F04"/>
    <w:rsid w:val="003D359F"/>
    <w:rsid w:val="003D7E04"/>
    <w:rsid w:val="003E5CE7"/>
    <w:rsid w:val="003E6221"/>
    <w:rsid w:val="003F7A0A"/>
    <w:rsid w:val="00401DEE"/>
    <w:rsid w:val="00413A50"/>
    <w:rsid w:val="00416271"/>
    <w:rsid w:val="0042367E"/>
    <w:rsid w:val="0043114C"/>
    <w:rsid w:val="00431DB5"/>
    <w:rsid w:val="00436EF0"/>
    <w:rsid w:val="00437D3B"/>
    <w:rsid w:val="004422EA"/>
    <w:rsid w:val="00443818"/>
    <w:rsid w:val="004470F3"/>
    <w:rsid w:val="004546A3"/>
    <w:rsid w:val="00461320"/>
    <w:rsid w:val="00464B15"/>
    <w:rsid w:val="004650B5"/>
    <w:rsid w:val="004753AD"/>
    <w:rsid w:val="00477FE1"/>
    <w:rsid w:val="004818E4"/>
    <w:rsid w:val="0049458A"/>
    <w:rsid w:val="004A1148"/>
    <w:rsid w:val="004B2C86"/>
    <w:rsid w:val="004B7766"/>
    <w:rsid w:val="004C466C"/>
    <w:rsid w:val="004D20CF"/>
    <w:rsid w:val="004D2448"/>
    <w:rsid w:val="004D4F0E"/>
    <w:rsid w:val="004E63B4"/>
    <w:rsid w:val="0050572B"/>
    <w:rsid w:val="00505852"/>
    <w:rsid w:val="00510BAB"/>
    <w:rsid w:val="00514CE2"/>
    <w:rsid w:val="00522837"/>
    <w:rsid w:val="0052767C"/>
    <w:rsid w:val="00534231"/>
    <w:rsid w:val="005359B2"/>
    <w:rsid w:val="00540759"/>
    <w:rsid w:val="0054169A"/>
    <w:rsid w:val="00541D2B"/>
    <w:rsid w:val="005470E8"/>
    <w:rsid w:val="0055189C"/>
    <w:rsid w:val="00563EB3"/>
    <w:rsid w:val="00564458"/>
    <w:rsid w:val="005719E6"/>
    <w:rsid w:val="0057441F"/>
    <w:rsid w:val="0057775B"/>
    <w:rsid w:val="00577F1F"/>
    <w:rsid w:val="00580548"/>
    <w:rsid w:val="005810DB"/>
    <w:rsid w:val="005907C8"/>
    <w:rsid w:val="0059226E"/>
    <w:rsid w:val="0059450B"/>
    <w:rsid w:val="0059648E"/>
    <w:rsid w:val="005975AD"/>
    <w:rsid w:val="005A1B48"/>
    <w:rsid w:val="005A4193"/>
    <w:rsid w:val="005B59E3"/>
    <w:rsid w:val="005C186C"/>
    <w:rsid w:val="005C247B"/>
    <w:rsid w:val="005D5277"/>
    <w:rsid w:val="005D6C5C"/>
    <w:rsid w:val="005E21FB"/>
    <w:rsid w:val="005E7919"/>
    <w:rsid w:val="00601883"/>
    <w:rsid w:val="00605EA5"/>
    <w:rsid w:val="00607708"/>
    <w:rsid w:val="00610ED4"/>
    <w:rsid w:val="0062374B"/>
    <w:rsid w:val="00626A49"/>
    <w:rsid w:val="0063236A"/>
    <w:rsid w:val="006343EB"/>
    <w:rsid w:val="0063767C"/>
    <w:rsid w:val="0064270B"/>
    <w:rsid w:val="00646F0E"/>
    <w:rsid w:val="00663D8D"/>
    <w:rsid w:val="00666DD4"/>
    <w:rsid w:val="0067451F"/>
    <w:rsid w:val="006746B2"/>
    <w:rsid w:val="006759DC"/>
    <w:rsid w:val="00677902"/>
    <w:rsid w:val="006848D2"/>
    <w:rsid w:val="00687CFF"/>
    <w:rsid w:val="006A45C9"/>
    <w:rsid w:val="006A7A8F"/>
    <w:rsid w:val="006B72B1"/>
    <w:rsid w:val="006C2229"/>
    <w:rsid w:val="006D4F1C"/>
    <w:rsid w:val="006D62DA"/>
    <w:rsid w:val="006E33C9"/>
    <w:rsid w:val="006E641E"/>
    <w:rsid w:val="006F49E3"/>
    <w:rsid w:val="00716694"/>
    <w:rsid w:val="00721634"/>
    <w:rsid w:val="00724A51"/>
    <w:rsid w:val="00735358"/>
    <w:rsid w:val="00737EFB"/>
    <w:rsid w:val="00742FFA"/>
    <w:rsid w:val="0074576F"/>
    <w:rsid w:val="00753358"/>
    <w:rsid w:val="00753405"/>
    <w:rsid w:val="0075613E"/>
    <w:rsid w:val="00765297"/>
    <w:rsid w:val="007738D9"/>
    <w:rsid w:val="007748D8"/>
    <w:rsid w:val="007819AC"/>
    <w:rsid w:val="00787563"/>
    <w:rsid w:val="00792818"/>
    <w:rsid w:val="00792CD7"/>
    <w:rsid w:val="00794A7C"/>
    <w:rsid w:val="007A17A7"/>
    <w:rsid w:val="007A263E"/>
    <w:rsid w:val="007A4EA7"/>
    <w:rsid w:val="007A5AF6"/>
    <w:rsid w:val="007B034B"/>
    <w:rsid w:val="007B399B"/>
    <w:rsid w:val="007C0CCF"/>
    <w:rsid w:val="007C2CD6"/>
    <w:rsid w:val="007D18B4"/>
    <w:rsid w:val="007D4D31"/>
    <w:rsid w:val="007E4C85"/>
    <w:rsid w:val="007F1571"/>
    <w:rsid w:val="007F7DDC"/>
    <w:rsid w:val="008049A2"/>
    <w:rsid w:val="0081145F"/>
    <w:rsid w:val="0081236E"/>
    <w:rsid w:val="0081519D"/>
    <w:rsid w:val="00820C09"/>
    <w:rsid w:val="00821FBF"/>
    <w:rsid w:val="008341CA"/>
    <w:rsid w:val="00842E4C"/>
    <w:rsid w:val="008507F7"/>
    <w:rsid w:val="00854BC4"/>
    <w:rsid w:val="008564C9"/>
    <w:rsid w:val="0086076F"/>
    <w:rsid w:val="00874431"/>
    <w:rsid w:val="00881B2E"/>
    <w:rsid w:val="00883A36"/>
    <w:rsid w:val="00883B48"/>
    <w:rsid w:val="00886BBF"/>
    <w:rsid w:val="008928F4"/>
    <w:rsid w:val="00893DDF"/>
    <w:rsid w:val="008944AE"/>
    <w:rsid w:val="008A5006"/>
    <w:rsid w:val="008B050B"/>
    <w:rsid w:val="008C5294"/>
    <w:rsid w:val="008D4715"/>
    <w:rsid w:val="008D5F2C"/>
    <w:rsid w:val="008E4133"/>
    <w:rsid w:val="008E56BA"/>
    <w:rsid w:val="009015E0"/>
    <w:rsid w:val="00901902"/>
    <w:rsid w:val="00902540"/>
    <w:rsid w:val="00906D89"/>
    <w:rsid w:val="00911540"/>
    <w:rsid w:val="009115C7"/>
    <w:rsid w:val="00926EE4"/>
    <w:rsid w:val="00932E18"/>
    <w:rsid w:val="0093699E"/>
    <w:rsid w:val="00945FD1"/>
    <w:rsid w:val="00947264"/>
    <w:rsid w:val="0094780F"/>
    <w:rsid w:val="00952BF8"/>
    <w:rsid w:val="00955A46"/>
    <w:rsid w:val="00960625"/>
    <w:rsid w:val="00975F88"/>
    <w:rsid w:val="00985C28"/>
    <w:rsid w:val="009928FB"/>
    <w:rsid w:val="009948C8"/>
    <w:rsid w:val="009A1212"/>
    <w:rsid w:val="009A2D8F"/>
    <w:rsid w:val="009B5699"/>
    <w:rsid w:val="009D5A92"/>
    <w:rsid w:val="009D7096"/>
    <w:rsid w:val="009E1B5D"/>
    <w:rsid w:val="009E5E21"/>
    <w:rsid w:val="009E671A"/>
    <w:rsid w:val="00A00D24"/>
    <w:rsid w:val="00A0566C"/>
    <w:rsid w:val="00A05EF3"/>
    <w:rsid w:val="00A05F12"/>
    <w:rsid w:val="00A12971"/>
    <w:rsid w:val="00A1384A"/>
    <w:rsid w:val="00A171CB"/>
    <w:rsid w:val="00A27A72"/>
    <w:rsid w:val="00A309F8"/>
    <w:rsid w:val="00A31012"/>
    <w:rsid w:val="00A42211"/>
    <w:rsid w:val="00A4488C"/>
    <w:rsid w:val="00A548AC"/>
    <w:rsid w:val="00A54D6A"/>
    <w:rsid w:val="00A66799"/>
    <w:rsid w:val="00A7757B"/>
    <w:rsid w:val="00A838C1"/>
    <w:rsid w:val="00A86132"/>
    <w:rsid w:val="00A91AC3"/>
    <w:rsid w:val="00A92BD4"/>
    <w:rsid w:val="00A966CD"/>
    <w:rsid w:val="00AA0B9B"/>
    <w:rsid w:val="00AA7E79"/>
    <w:rsid w:val="00AB2DC2"/>
    <w:rsid w:val="00AB4DA1"/>
    <w:rsid w:val="00AB5837"/>
    <w:rsid w:val="00AC024F"/>
    <w:rsid w:val="00AC0315"/>
    <w:rsid w:val="00AC157A"/>
    <w:rsid w:val="00AC629B"/>
    <w:rsid w:val="00AC6C39"/>
    <w:rsid w:val="00AD6537"/>
    <w:rsid w:val="00AE1198"/>
    <w:rsid w:val="00AE32F3"/>
    <w:rsid w:val="00AF4481"/>
    <w:rsid w:val="00AF5316"/>
    <w:rsid w:val="00AF723B"/>
    <w:rsid w:val="00AF73BA"/>
    <w:rsid w:val="00AF7E77"/>
    <w:rsid w:val="00B026C9"/>
    <w:rsid w:val="00B03120"/>
    <w:rsid w:val="00B037F0"/>
    <w:rsid w:val="00B04443"/>
    <w:rsid w:val="00B055FE"/>
    <w:rsid w:val="00B05E1B"/>
    <w:rsid w:val="00B06133"/>
    <w:rsid w:val="00B07262"/>
    <w:rsid w:val="00B13943"/>
    <w:rsid w:val="00B246F9"/>
    <w:rsid w:val="00B33576"/>
    <w:rsid w:val="00B34994"/>
    <w:rsid w:val="00B408E7"/>
    <w:rsid w:val="00B43193"/>
    <w:rsid w:val="00B47631"/>
    <w:rsid w:val="00B5260A"/>
    <w:rsid w:val="00B552FD"/>
    <w:rsid w:val="00B57CF1"/>
    <w:rsid w:val="00B65087"/>
    <w:rsid w:val="00B66832"/>
    <w:rsid w:val="00B764A4"/>
    <w:rsid w:val="00B847BC"/>
    <w:rsid w:val="00B8588B"/>
    <w:rsid w:val="00B85F37"/>
    <w:rsid w:val="00B876C0"/>
    <w:rsid w:val="00BB7C9A"/>
    <w:rsid w:val="00BC3F49"/>
    <w:rsid w:val="00BD03C0"/>
    <w:rsid w:val="00BD24FE"/>
    <w:rsid w:val="00BE181C"/>
    <w:rsid w:val="00BE3C50"/>
    <w:rsid w:val="00BE4ED7"/>
    <w:rsid w:val="00BF32B7"/>
    <w:rsid w:val="00BF414E"/>
    <w:rsid w:val="00C0065C"/>
    <w:rsid w:val="00C1177C"/>
    <w:rsid w:val="00C17349"/>
    <w:rsid w:val="00C22BFE"/>
    <w:rsid w:val="00C26539"/>
    <w:rsid w:val="00C31791"/>
    <w:rsid w:val="00C403B5"/>
    <w:rsid w:val="00C4157D"/>
    <w:rsid w:val="00C41AA8"/>
    <w:rsid w:val="00C42AAF"/>
    <w:rsid w:val="00C4712F"/>
    <w:rsid w:val="00C47762"/>
    <w:rsid w:val="00C47F24"/>
    <w:rsid w:val="00C50B08"/>
    <w:rsid w:val="00C52B43"/>
    <w:rsid w:val="00C5345F"/>
    <w:rsid w:val="00C62251"/>
    <w:rsid w:val="00C63F3C"/>
    <w:rsid w:val="00C64C12"/>
    <w:rsid w:val="00C71971"/>
    <w:rsid w:val="00C74768"/>
    <w:rsid w:val="00C802F4"/>
    <w:rsid w:val="00C829A9"/>
    <w:rsid w:val="00C83743"/>
    <w:rsid w:val="00C911D9"/>
    <w:rsid w:val="00C95835"/>
    <w:rsid w:val="00C958B1"/>
    <w:rsid w:val="00C97671"/>
    <w:rsid w:val="00CA2D7E"/>
    <w:rsid w:val="00CA3DD9"/>
    <w:rsid w:val="00CB0AF9"/>
    <w:rsid w:val="00CC1328"/>
    <w:rsid w:val="00CC1B3F"/>
    <w:rsid w:val="00CC40FC"/>
    <w:rsid w:val="00CC4C80"/>
    <w:rsid w:val="00CC754D"/>
    <w:rsid w:val="00CD113F"/>
    <w:rsid w:val="00CD22B7"/>
    <w:rsid w:val="00CF7092"/>
    <w:rsid w:val="00CF7CAB"/>
    <w:rsid w:val="00D079A5"/>
    <w:rsid w:val="00D103F4"/>
    <w:rsid w:val="00D104DE"/>
    <w:rsid w:val="00D10580"/>
    <w:rsid w:val="00D12E71"/>
    <w:rsid w:val="00D13DA7"/>
    <w:rsid w:val="00D21754"/>
    <w:rsid w:val="00D21E19"/>
    <w:rsid w:val="00D243BE"/>
    <w:rsid w:val="00D247A0"/>
    <w:rsid w:val="00D251D3"/>
    <w:rsid w:val="00D322BB"/>
    <w:rsid w:val="00D42DB7"/>
    <w:rsid w:val="00D54F9D"/>
    <w:rsid w:val="00D6434C"/>
    <w:rsid w:val="00D72714"/>
    <w:rsid w:val="00D779E9"/>
    <w:rsid w:val="00D86DB2"/>
    <w:rsid w:val="00D92A5E"/>
    <w:rsid w:val="00D9544A"/>
    <w:rsid w:val="00D96597"/>
    <w:rsid w:val="00DA445A"/>
    <w:rsid w:val="00DA61FA"/>
    <w:rsid w:val="00DB0A79"/>
    <w:rsid w:val="00DC59D5"/>
    <w:rsid w:val="00DC6A4D"/>
    <w:rsid w:val="00DD4556"/>
    <w:rsid w:val="00DD4BD4"/>
    <w:rsid w:val="00DF7A43"/>
    <w:rsid w:val="00E06E5A"/>
    <w:rsid w:val="00E11E94"/>
    <w:rsid w:val="00E17914"/>
    <w:rsid w:val="00E20A3E"/>
    <w:rsid w:val="00E25B20"/>
    <w:rsid w:val="00E40B98"/>
    <w:rsid w:val="00E418B1"/>
    <w:rsid w:val="00E41FE5"/>
    <w:rsid w:val="00E4207A"/>
    <w:rsid w:val="00E42FB9"/>
    <w:rsid w:val="00E4504D"/>
    <w:rsid w:val="00E45F89"/>
    <w:rsid w:val="00E470D8"/>
    <w:rsid w:val="00E64456"/>
    <w:rsid w:val="00E66D02"/>
    <w:rsid w:val="00E75D63"/>
    <w:rsid w:val="00E83E86"/>
    <w:rsid w:val="00E8546E"/>
    <w:rsid w:val="00E90C58"/>
    <w:rsid w:val="00E9482C"/>
    <w:rsid w:val="00E96328"/>
    <w:rsid w:val="00EA2410"/>
    <w:rsid w:val="00EA4EA8"/>
    <w:rsid w:val="00EB7D89"/>
    <w:rsid w:val="00EB7EF9"/>
    <w:rsid w:val="00EC0133"/>
    <w:rsid w:val="00EC403D"/>
    <w:rsid w:val="00ED1B8C"/>
    <w:rsid w:val="00ED3B84"/>
    <w:rsid w:val="00ED466A"/>
    <w:rsid w:val="00ED5A69"/>
    <w:rsid w:val="00EE0801"/>
    <w:rsid w:val="00EE3BF0"/>
    <w:rsid w:val="00EE5F85"/>
    <w:rsid w:val="00EE6790"/>
    <w:rsid w:val="00EF0234"/>
    <w:rsid w:val="00EF1B47"/>
    <w:rsid w:val="00EF6197"/>
    <w:rsid w:val="00EF69E7"/>
    <w:rsid w:val="00F036D2"/>
    <w:rsid w:val="00F06C55"/>
    <w:rsid w:val="00F1060E"/>
    <w:rsid w:val="00F11B34"/>
    <w:rsid w:val="00F13B89"/>
    <w:rsid w:val="00F213CB"/>
    <w:rsid w:val="00F216D6"/>
    <w:rsid w:val="00F23842"/>
    <w:rsid w:val="00F30719"/>
    <w:rsid w:val="00F330E2"/>
    <w:rsid w:val="00F3409F"/>
    <w:rsid w:val="00F42346"/>
    <w:rsid w:val="00F43EB1"/>
    <w:rsid w:val="00F4751C"/>
    <w:rsid w:val="00F52EF7"/>
    <w:rsid w:val="00F530C3"/>
    <w:rsid w:val="00F577C3"/>
    <w:rsid w:val="00F75F1B"/>
    <w:rsid w:val="00F75F84"/>
    <w:rsid w:val="00F80DAB"/>
    <w:rsid w:val="00F83DBE"/>
    <w:rsid w:val="00F877C0"/>
    <w:rsid w:val="00F926A5"/>
    <w:rsid w:val="00F958BC"/>
    <w:rsid w:val="00FA28F0"/>
    <w:rsid w:val="00FB58ED"/>
    <w:rsid w:val="00FD02C4"/>
    <w:rsid w:val="00FD08A8"/>
    <w:rsid w:val="00FD40A4"/>
    <w:rsid w:val="00FD4981"/>
    <w:rsid w:val="00FD656C"/>
    <w:rsid w:val="00FE07B5"/>
    <w:rsid w:val="00FE1F86"/>
    <w:rsid w:val="00FF4451"/>
    <w:rsid w:val="00FF6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center;mso-position-horizontal-relative:margin;mso-position-vertical:top;mso-position-vertical-relative:margin;mso-width-percent:1000;mso-height-percent:700;mso-width-relative:margin;mso-height-relative:margin;v-text-anchor:bottom" fillcolor="none" strokecolor="#0070c0">
      <v:fill color="none" rotate="t" focus="100%" type="gradient"/>
      <v:stroke color="#0070c0"/>
      <v:textbox inset="18pt,,108pt,0"/>
    </o:shapedefaults>
    <o:shapelayout v:ext="edit">
      <o:idmap v:ext="edit" data="1"/>
    </o:shapelayout>
  </w:shapeDefaults>
  <w:decimalSymbol w:val="."/>
  <w:listSeparator w:val=","/>
  <w15:chartTrackingRefBased/>
  <w15:docId w15:val="{B11CA54E-225A-4FF2-9A91-76EC7B1A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93EFA"/>
    <w:rPr>
      <w:noProof/>
      <w:lang w:eastAsia="en-US"/>
    </w:rPr>
  </w:style>
  <w:style w:type="paragraph" w:styleId="Heading1">
    <w:name w:val="heading 1"/>
    <w:aliases w:val="Outline1"/>
    <w:basedOn w:val="Normal"/>
    <w:next w:val="Normal"/>
    <w:link w:val="Heading1Char"/>
    <w:semiHidden/>
    <w:qFormat/>
    <w:rsid w:val="00B037F0"/>
    <w:pPr>
      <w:keepNext/>
      <w:numPr>
        <w:numId w:val="1"/>
      </w:numPr>
      <w:spacing w:before="240" w:after="240" w:line="360" w:lineRule="auto"/>
      <w:outlineLvl w:val="0"/>
    </w:pPr>
    <w:rPr>
      <w:rFonts w:ascii="Verdana" w:eastAsia="Times New Roman" w:hAnsi="Verdana" w:cs="Arial"/>
      <w:b/>
      <w:bCs/>
      <w:caps/>
      <w:sz w:val="24"/>
      <w:szCs w:val="24"/>
    </w:rPr>
  </w:style>
  <w:style w:type="paragraph" w:styleId="Heading2">
    <w:name w:val="heading 2"/>
    <w:aliases w:val="Outline2,titel 2"/>
    <w:basedOn w:val="Normal"/>
    <w:link w:val="Heading2Char"/>
    <w:semiHidden/>
    <w:qFormat/>
    <w:rsid w:val="00FF6A11"/>
    <w:pPr>
      <w:numPr>
        <w:ilvl w:val="1"/>
        <w:numId w:val="1"/>
      </w:numPr>
      <w:tabs>
        <w:tab w:val="left" w:pos="851"/>
      </w:tabs>
      <w:spacing w:before="240" w:after="120"/>
      <w:outlineLvl w:val="1"/>
    </w:pPr>
    <w:rPr>
      <w:rFonts w:ascii="Gill Sans MT" w:eastAsia="Times New Roman" w:hAnsi="Gill Sans MT" w:cs="Arial"/>
      <w:b/>
      <w:caps/>
      <w:color w:val="800000"/>
      <w:sz w:val="22"/>
    </w:rPr>
  </w:style>
  <w:style w:type="paragraph" w:styleId="Heading3">
    <w:name w:val="heading 3"/>
    <w:aliases w:val="Outline3"/>
    <w:basedOn w:val="Normal"/>
    <w:link w:val="Heading3Char"/>
    <w:semiHidden/>
    <w:qFormat/>
    <w:rsid w:val="00FF6A11"/>
    <w:pPr>
      <w:numPr>
        <w:ilvl w:val="2"/>
        <w:numId w:val="1"/>
      </w:numPr>
      <w:spacing w:before="160" w:after="120"/>
      <w:outlineLvl w:val="2"/>
    </w:pPr>
    <w:rPr>
      <w:rFonts w:ascii="Gill Sans MT" w:eastAsia="Times New Roman" w:hAnsi="Gill Sans MT"/>
      <w:b/>
      <w:color w:val="800000"/>
      <w:sz w:val="22"/>
      <w:szCs w:val="27"/>
    </w:rPr>
  </w:style>
  <w:style w:type="paragraph" w:styleId="Heading4">
    <w:name w:val="heading 4"/>
    <w:aliases w:val="Outline4"/>
    <w:basedOn w:val="Normal"/>
    <w:link w:val="Heading4Char"/>
    <w:semiHidden/>
    <w:qFormat/>
    <w:rsid w:val="00FF6A11"/>
    <w:pPr>
      <w:numPr>
        <w:ilvl w:val="3"/>
        <w:numId w:val="1"/>
      </w:numPr>
      <w:spacing w:before="120" w:after="120"/>
      <w:outlineLvl w:val="3"/>
    </w:pPr>
    <w:rPr>
      <w:rFonts w:ascii="Gill Sans MT" w:eastAsia="Times New Roman" w:hAnsi="Gill Sans MT"/>
      <w:b/>
      <w:i/>
      <w:color w:val="800000"/>
      <w:sz w:val="22"/>
      <w:szCs w:val="28"/>
    </w:rPr>
  </w:style>
  <w:style w:type="paragraph" w:styleId="Heading5">
    <w:name w:val="heading 5"/>
    <w:basedOn w:val="Normal"/>
    <w:next w:val="Normal"/>
    <w:link w:val="Heading5Char"/>
    <w:semiHidden/>
    <w:qFormat/>
    <w:rsid w:val="002B4BAD"/>
    <w:pPr>
      <w:tabs>
        <w:tab w:val="num" w:pos="1008"/>
      </w:tabs>
      <w:spacing w:before="240" w:after="60"/>
      <w:ind w:left="1008" w:hanging="1008"/>
      <w:outlineLvl w:val="4"/>
    </w:pPr>
    <w:rPr>
      <w:rFonts w:eastAsia="Times New Roman"/>
      <w:b/>
      <w:bCs/>
      <w:i/>
      <w:iCs/>
      <w:sz w:val="26"/>
      <w:szCs w:val="26"/>
    </w:rPr>
  </w:style>
  <w:style w:type="paragraph" w:styleId="Heading6">
    <w:name w:val="heading 6"/>
    <w:basedOn w:val="Normal"/>
    <w:next w:val="Normal"/>
    <w:link w:val="Heading6Char"/>
    <w:semiHidden/>
    <w:qFormat/>
    <w:rsid w:val="002B4BAD"/>
    <w:pPr>
      <w:tabs>
        <w:tab w:val="num" w:pos="1152"/>
      </w:tabs>
      <w:spacing w:before="240" w:after="60"/>
      <w:ind w:left="1152" w:hanging="1152"/>
      <w:outlineLvl w:val="5"/>
    </w:pPr>
    <w:rPr>
      <w:rFonts w:eastAsia="Times New Roman"/>
      <w:b/>
      <w:bCs/>
      <w:sz w:val="22"/>
      <w:szCs w:val="22"/>
    </w:rPr>
  </w:style>
  <w:style w:type="paragraph" w:styleId="Heading7">
    <w:name w:val="heading 7"/>
    <w:basedOn w:val="Normal"/>
    <w:next w:val="Normal"/>
    <w:link w:val="Heading7Char"/>
    <w:semiHidden/>
    <w:qFormat/>
    <w:rsid w:val="002B4BAD"/>
    <w:pPr>
      <w:tabs>
        <w:tab w:val="num" w:pos="1296"/>
      </w:tabs>
      <w:spacing w:before="240" w:after="60"/>
      <w:ind w:left="1296" w:hanging="1296"/>
      <w:outlineLvl w:val="6"/>
    </w:pPr>
    <w:rPr>
      <w:rFonts w:eastAsia="Times New Roman"/>
      <w:sz w:val="24"/>
      <w:szCs w:val="24"/>
    </w:rPr>
  </w:style>
  <w:style w:type="paragraph" w:styleId="Heading8">
    <w:name w:val="heading 8"/>
    <w:basedOn w:val="Normal"/>
    <w:next w:val="Normal"/>
    <w:link w:val="Heading8Char"/>
    <w:semiHidden/>
    <w:qFormat/>
    <w:rsid w:val="002B4BAD"/>
    <w:pPr>
      <w:tabs>
        <w:tab w:val="num" w:pos="1440"/>
      </w:tabs>
      <w:spacing w:before="240" w:after="60"/>
      <w:ind w:left="1440" w:hanging="1440"/>
      <w:outlineLvl w:val="7"/>
    </w:pPr>
    <w:rPr>
      <w:rFonts w:eastAsia="Times New Roman"/>
      <w:i/>
      <w:iCs/>
      <w:sz w:val="24"/>
      <w:szCs w:val="24"/>
    </w:rPr>
  </w:style>
  <w:style w:type="paragraph" w:styleId="Heading9">
    <w:name w:val="heading 9"/>
    <w:basedOn w:val="Normal"/>
    <w:next w:val="Normal"/>
    <w:link w:val="Heading9Char"/>
    <w:semiHidden/>
    <w:qFormat/>
    <w:rsid w:val="002B4BAD"/>
    <w:pPr>
      <w:tabs>
        <w:tab w:val="num" w:pos="1584"/>
      </w:tabs>
      <w:spacing w:before="240" w:after="60"/>
      <w:ind w:left="1584" w:hanging="1584"/>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semiHidden/>
    <w:rsid w:val="006D62DA"/>
    <w:rPr>
      <w:rFonts w:ascii="Verdana" w:eastAsia="Times New Roman" w:hAnsi="Verdana" w:cs="Arial"/>
      <w:b/>
      <w:bCs/>
      <w:caps/>
      <w:noProof/>
      <w:sz w:val="24"/>
      <w:szCs w:val="24"/>
      <w:lang w:eastAsia="en-US"/>
    </w:rPr>
  </w:style>
  <w:style w:type="character" w:customStyle="1" w:styleId="Heading2Char">
    <w:name w:val="Heading 2 Char"/>
    <w:aliases w:val="Outline2 Char,titel 2 Char"/>
    <w:basedOn w:val="DefaultParagraphFont"/>
    <w:link w:val="Heading2"/>
    <w:semiHidden/>
    <w:rsid w:val="006D62DA"/>
    <w:rPr>
      <w:rFonts w:ascii="Gill Sans MT" w:eastAsia="Times New Roman" w:hAnsi="Gill Sans MT" w:cs="Arial"/>
      <w:b/>
      <w:caps/>
      <w:noProof/>
      <w:color w:val="800000"/>
      <w:sz w:val="22"/>
      <w:lang w:eastAsia="en-US"/>
    </w:rPr>
  </w:style>
  <w:style w:type="character" w:customStyle="1" w:styleId="Heading3Char">
    <w:name w:val="Heading 3 Char"/>
    <w:aliases w:val="Outline3 Char"/>
    <w:basedOn w:val="DefaultParagraphFont"/>
    <w:link w:val="Heading3"/>
    <w:semiHidden/>
    <w:rsid w:val="006D62DA"/>
    <w:rPr>
      <w:rFonts w:ascii="Gill Sans MT" w:eastAsia="Times New Roman" w:hAnsi="Gill Sans MT"/>
      <w:b/>
      <w:noProof/>
      <w:color w:val="800000"/>
      <w:sz w:val="22"/>
      <w:szCs w:val="27"/>
      <w:lang w:eastAsia="en-US"/>
    </w:rPr>
  </w:style>
  <w:style w:type="character" w:customStyle="1" w:styleId="Heading4Char">
    <w:name w:val="Heading 4 Char"/>
    <w:aliases w:val="Outline4 Char"/>
    <w:basedOn w:val="DefaultParagraphFont"/>
    <w:link w:val="Heading4"/>
    <w:semiHidden/>
    <w:rsid w:val="006D62DA"/>
    <w:rPr>
      <w:rFonts w:ascii="Gill Sans MT" w:eastAsia="Times New Roman" w:hAnsi="Gill Sans MT"/>
      <w:b/>
      <w:i/>
      <w:noProof/>
      <w:color w:val="800000"/>
      <w:sz w:val="22"/>
      <w:szCs w:val="28"/>
      <w:lang w:eastAsia="en-US"/>
    </w:rPr>
  </w:style>
  <w:style w:type="character" w:customStyle="1" w:styleId="Heading5Char">
    <w:name w:val="Heading 5 Char"/>
    <w:basedOn w:val="DefaultParagraphFont"/>
    <w:link w:val="Heading5"/>
    <w:semiHidden/>
    <w:rsid w:val="006D62DA"/>
    <w:rPr>
      <w:rFonts w:eastAsia="Times New Roman"/>
      <w:b/>
      <w:bCs/>
      <w:i/>
      <w:iCs/>
      <w:noProof/>
      <w:sz w:val="26"/>
      <w:szCs w:val="26"/>
      <w:lang w:eastAsia="en-US"/>
    </w:rPr>
  </w:style>
  <w:style w:type="character" w:customStyle="1" w:styleId="Heading6Char">
    <w:name w:val="Heading 6 Char"/>
    <w:basedOn w:val="DefaultParagraphFont"/>
    <w:link w:val="Heading6"/>
    <w:semiHidden/>
    <w:rsid w:val="006D62DA"/>
    <w:rPr>
      <w:rFonts w:eastAsia="Times New Roman"/>
      <w:b/>
      <w:bCs/>
      <w:noProof/>
      <w:sz w:val="22"/>
      <w:szCs w:val="22"/>
      <w:lang w:eastAsia="en-US"/>
    </w:rPr>
  </w:style>
  <w:style w:type="character" w:customStyle="1" w:styleId="Heading7Char">
    <w:name w:val="Heading 7 Char"/>
    <w:basedOn w:val="DefaultParagraphFont"/>
    <w:link w:val="Heading7"/>
    <w:semiHidden/>
    <w:rsid w:val="006D62DA"/>
    <w:rPr>
      <w:rFonts w:eastAsia="Times New Roman"/>
      <w:noProof/>
      <w:sz w:val="24"/>
      <w:szCs w:val="24"/>
      <w:lang w:eastAsia="en-US"/>
    </w:rPr>
  </w:style>
  <w:style w:type="character" w:customStyle="1" w:styleId="Heading8Char">
    <w:name w:val="Heading 8 Char"/>
    <w:basedOn w:val="DefaultParagraphFont"/>
    <w:link w:val="Heading8"/>
    <w:semiHidden/>
    <w:rsid w:val="006D62DA"/>
    <w:rPr>
      <w:rFonts w:eastAsia="Times New Roman"/>
      <w:i/>
      <w:iCs/>
      <w:noProof/>
      <w:sz w:val="24"/>
      <w:szCs w:val="24"/>
      <w:lang w:eastAsia="en-US"/>
    </w:rPr>
  </w:style>
  <w:style w:type="character" w:customStyle="1" w:styleId="Heading9Char">
    <w:name w:val="Heading 9 Char"/>
    <w:basedOn w:val="DefaultParagraphFont"/>
    <w:link w:val="Heading9"/>
    <w:semiHidden/>
    <w:rsid w:val="006D62DA"/>
    <w:rPr>
      <w:rFonts w:ascii="Arial" w:eastAsia="Times New Roman" w:hAnsi="Arial" w:cs="Arial"/>
      <w:noProof/>
      <w:sz w:val="22"/>
      <w:szCs w:val="22"/>
      <w:lang w:eastAsia="en-US"/>
    </w:rPr>
  </w:style>
  <w:style w:type="character" w:styleId="Hyperlink">
    <w:name w:val="Hyperlink"/>
    <w:basedOn w:val="PTHyperlink"/>
    <w:uiPriority w:val="99"/>
    <w:semiHidden/>
    <w:rsid w:val="00252B2A"/>
    <w:rPr>
      <w:rFonts w:ascii="Calibri" w:eastAsia="Times New Roman" w:hAnsi="Calibri"/>
      <w:bCs/>
      <w:iCs/>
      <w:noProof/>
      <w:color w:val="0000FF"/>
      <w:sz w:val="22"/>
      <w:u w:val="single"/>
      <w:lang w:val="en-US" w:eastAsia="en-US" w:bidi="ar-SA"/>
    </w:rPr>
  </w:style>
  <w:style w:type="paragraph" w:customStyle="1" w:styleId="PTFigureName">
    <w:name w:val="*PT Figure Name"/>
    <w:basedOn w:val="PTBodyText"/>
    <w:next w:val="Normal"/>
    <w:qFormat/>
    <w:rsid w:val="00FD02C4"/>
    <w:pPr>
      <w:numPr>
        <w:numId w:val="47"/>
      </w:numPr>
      <w:spacing w:before="120" w:after="120"/>
    </w:pPr>
    <w:rPr>
      <w:b/>
      <w:sz w:val="24"/>
    </w:rPr>
  </w:style>
  <w:style w:type="paragraph" w:customStyle="1" w:styleId="PTBodyText">
    <w:name w:val="*PT Body Text"/>
    <w:link w:val="PTBodyTextChar"/>
    <w:semiHidden/>
    <w:qFormat/>
    <w:rsid w:val="00FD4981"/>
    <w:pPr>
      <w:jc w:val="both"/>
    </w:pPr>
    <w:rPr>
      <w:rFonts w:ascii="Calibri" w:eastAsia="Times New Roman" w:hAnsi="Calibri"/>
      <w:bCs/>
      <w:iCs/>
      <w:noProof/>
      <w:sz w:val="22"/>
      <w:lang w:val="en-US" w:eastAsia="en-US"/>
    </w:rPr>
  </w:style>
  <w:style w:type="character" w:customStyle="1" w:styleId="PTBodyTextChar">
    <w:name w:val="*PT Body Text Char"/>
    <w:basedOn w:val="DefaultParagraphFont"/>
    <w:link w:val="PTBodyText"/>
    <w:semiHidden/>
    <w:rsid w:val="00541D2B"/>
    <w:rPr>
      <w:rFonts w:ascii="Calibri" w:eastAsia="Times New Roman" w:hAnsi="Calibri"/>
      <w:bCs/>
      <w:iCs/>
      <w:noProof/>
      <w:sz w:val="22"/>
      <w:lang w:val="en-US" w:eastAsia="en-US" w:bidi="ar-SA"/>
    </w:rPr>
  </w:style>
  <w:style w:type="paragraph" w:customStyle="1" w:styleId="PTAppendixHeading1">
    <w:name w:val="*PT Appendix Heading 1"/>
    <w:basedOn w:val="PTBodyText"/>
    <w:next w:val="PTBodyText"/>
    <w:qFormat/>
    <w:rsid w:val="00F11B34"/>
    <w:pPr>
      <w:spacing w:before="120" w:after="240"/>
    </w:pPr>
    <w:rPr>
      <w:b/>
      <w:bCs w:val="0"/>
      <w:caps/>
      <w:sz w:val="24"/>
    </w:rPr>
  </w:style>
  <w:style w:type="paragraph" w:customStyle="1" w:styleId="PTBodyTextBold">
    <w:name w:val="*PT Body Text Bold"/>
    <w:basedOn w:val="PTBodyText"/>
    <w:next w:val="PTBodyText"/>
    <w:link w:val="PTBodyTextBoldChar"/>
    <w:semiHidden/>
    <w:qFormat/>
    <w:rsid w:val="00FF6A11"/>
    <w:rPr>
      <w:b/>
      <w:bCs w:val="0"/>
    </w:rPr>
  </w:style>
  <w:style w:type="paragraph" w:customStyle="1" w:styleId="PTBulletList">
    <w:name w:val="*PT Bullet List"/>
    <w:basedOn w:val="PTBodyText"/>
    <w:next w:val="PTBodyText"/>
    <w:qFormat/>
    <w:rsid w:val="004A1148"/>
    <w:pPr>
      <w:numPr>
        <w:numId w:val="9"/>
      </w:numPr>
      <w:jc w:val="left"/>
    </w:pPr>
    <w:rPr>
      <w:bCs w:val="0"/>
    </w:rPr>
  </w:style>
  <w:style w:type="paragraph" w:styleId="TOC5">
    <w:name w:val="toc 5"/>
    <w:basedOn w:val="Normal"/>
    <w:next w:val="Normal"/>
    <w:autoRedefine/>
    <w:uiPriority w:val="39"/>
    <w:semiHidden/>
    <w:rsid w:val="00221C88"/>
    <w:pPr>
      <w:spacing w:after="100" w:line="276" w:lineRule="auto"/>
      <w:ind w:left="880"/>
    </w:pPr>
    <w:rPr>
      <w:rFonts w:ascii="Calibri" w:eastAsia="Times New Roman" w:hAnsi="Calibri"/>
      <w:noProof w:val="0"/>
      <w:sz w:val="22"/>
      <w:szCs w:val="22"/>
      <w:lang w:eastAsia="en-GB"/>
    </w:rPr>
  </w:style>
  <w:style w:type="paragraph" w:customStyle="1" w:styleId="PTFooter">
    <w:name w:val="*PT Footer"/>
    <w:basedOn w:val="PTBodyText"/>
    <w:qFormat/>
    <w:rsid w:val="00F30719"/>
    <w:pPr>
      <w:pBdr>
        <w:top w:val="single" w:sz="4" w:space="1" w:color="auto"/>
      </w:pBdr>
    </w:pPr>
    <w:rPr>
      <w:sz w:val="16"/>
    </w:rPr>
  </w:style>
  <w:style w:type="paragraph" w:customStyle="1" w:styleId="PTHeader">
    <w:name w:val="*PT Header"/>
    <w:basedOn w:val="PTBodyText"/>
    <w:next w:val="PTBodyText"/>
    <w:qFormat/>
    <w:rsid w:val="00BE181C"/>
    <w:pPr>
      <w:pBdr>
        <w:bottom w:val="single" w:sz="6" w:space="1" w:color="auto"/>
      </w:pBdr>
      <w:tabs>
        <w:tab w:val="center" w:pos="4153"/>
        <w:tab w:val="right" w:pos="9180"/>
      </w:tabs>
      <w:ind w:right="6"/>
      <w:jc w:val="right"/>
    </w:pPr>
    <w:rPr>
      <w:sz w:val="16"/>
      <w:szCs w:val="16"/>
    </w:rPr>
  </w:style>
  <w:style w:type="character" w:customStyle="1" w:styleId="TOC1Char">
    <w:name w:val="TOC 1 Char"/>
    <w:aliases w:val="*PT TOC 1 Char"/>
    <w:basedOn w:val="PTHeading1Char"/>
    <w:link w:val="TOC1"/>
    <w:uiPriority w:val="39"/>
    <w:rsid w:val="00C41AA8"/>
    <w:rPr>
      <w:rFonts w:ascii="Calibri" w:eastAsia="Times New Roman" w:hAnsi="Calibri"/>
      <w:b/>
      <w:bCs/>
      <w:iCs/>
      <w:caps/>
      <w:noProof/>
      <w:color w:val="FFFFFF"/>
      <w:sz w:val="26"/>
      <w:shd w:val="clear" w:color="auto" w:fill="365F91"/>
      <w:lang w:val="en-US" w:eastAsia="ar-SA" w:bidi="ar-SA"/>
    </w:rPr>
  </w:style>
  <w:style w:type="paragraph" w:customStyle="1" w:styleId="PTHeading1">
    <w:name w:val="*PT Heading 1"/>
    <w:basedOn w:val="PTBodyText"/>
    <w:next w:val="PTBodyText"/>
    <w:link w:val="PTHeading1Char"/>
    <w:qFormat/>
    <w:rsid w:val="00436EF0"/>
    <w:pPr>
      <w:keepNext/>
      <w:pageBreakBefore/>
      <w:pBdr>
        <w:top w:val="single" w:sz="4" w:space="1" w:color="0070C0"/>
        <w:left w:val="single" w:sz="4" w:space="4" w:color="0070C0"/>
        <w:bottom w:val="single" w:sz="4" w:space="1" w:color="0070C0"/>
        <w:right w:val="single" w:sz="4" w:space="4" w:color="0070C0"/>
      </w:pBdr>
      <w:shd w:val="clear" w:color="auto" w:fill="365F91"/>
      <w:spacing w:before="120" w:after="360"/>
      <w:jc w:val="left"/>
    </w:pPr>
    <w:rPr>
      <w:b/>
      <w:caps/>
      <w:color w:val="FFFFFF"/>
      <w:sz w:val="26"/>
    </w:rPr>
  </w:style>
  <w:style w:type="paragraph" w:customStyle="1" w:styleId="PTHeading2">
    <w:name w:val="*PT Heading 2"/>
    <w:basedOn w:val="PTBodyText"/>
    <w:next w:val="PTBodyText"/>
    <w:link w:val="PTHeading2Char"/>
    <w:qFormat/>
    <w:rsid w:val="00C52B43"/>
    <w:pPr>
      <w:keepNext/>
      <w:spacing w:before="240" w:after="240"/>
      <w:jc w:val="left"/>
    </w:pPr>
    <w:rPr>
      <w:b/>
      <w:caps/>
      <w:color w:val="365F91"/>
      <w:sz w:val="24"/>
    </w:rPr>
  </w:style>
  <w:style w:type="paragraph" w:customStyle="1" w:styleId="PTHeading3">
    <w:name w:val="*PT Heading 3"/>
    <w:basedOn w:val="PTBodyText"/>
    <w:next w:val="PTBodyText"/>
    <w:link w:val="PTHeading3Char"/>
    <w:qFormat/>
    <w:rsid w:val="00FD40A4"/>
    <w:pPr>
      <w:keepNext/>
      <w:spacing w:after="60"/>
      <w:jc w:val="left"/>
    </w:pPr>
    <w:rPr>
      <w:b/>
      <w:smallCaps/>
      <w:color w:val="365F91"/>
    </w:rPr>
  </w:style>
  <w:style w:type="paragraph" w:customStyle="1" w:styleId="PTLogoText1">
    <w:name w:val="*PT Logo Text 1"/>
    <w:basedOn w:val="PTBodyText"/>
    <w:link w:val="PTLogoText1Char"/>
    <w:qFormat/>
    <w:rsid w:val="000D51C0"/>
    <w:pPr>
      <w:framePr w:hSpace="180" w:wrap="around" w:vAnchor="text" w:hAnchor="margin" w:x="108" w:y="2"/>
    </w:pPr>
    <w:rPr>
      <w:b/>
      <w:sz w:val="24"/>
    </w:rPr>
  </w:style>
  <w:style w:type="character" w:customStyle="1" w:styleId="PTLogoText1Char">
    <w:name w:val="*PT Logo Text 1 Char"/>
    <w:basedOn w:val="PTBodyTextChar"/>
    <w:link w:val="PTLogoText1"/>
    <w:rsid w:val="000D51C0"/>
    <w:rPr>
      <w:rFonts w:ascii="Calibri" w:eastAsia="Times New Roman" w:hAnsi="Calibri"/>
      <w:b/>
      <w:bCs/>
      <w:iCs/>
      <w:noProof/>
      <w:sz w:val="24"/>
      <w:lang w:val="en-US" w:eastAsia="en-US" w:bidi="ar-SA"/>
    </w:rPr>
  </w:style>
  <w:style w:type="paragraph" w:customStyle="1" w:styleId="PTLogoText2">
    <w:name w:val="*PT Logo Text 2"/>
    <w:basedOn w:val="PTBodyText"/>
    <w:link w:val="PTLogoText2Char"/>
    <w:qFormat/>
    <w:rsid w:val="004D2448"/>
    <w:rPr>
      <w:b/>
      <w:caps/>
      <w:sz w:val="24"/>
    </w:rPr>
  </w:style>
  <w:style w:type="paragraph" w:customStyle="1" w:styleId="PTLogoText3">
    <w:name w:val="*PT Logo Text 3"/>
    <w:basedOn w:val="PTBodyText"/>
    <w:qFormat/>
    <w:rsid w:val="00F06C55"/>
    <w:rPr>
      <w:b/>
      <w:sz w:val="32"/>
      <w:szCs w:val="32"/>
    </w:rPr>
  </w:style>
  <w:style w:type="paragraph" w:customStyle="1" w:styleId="PTLogoText4">
    <w:name w:val="*PT Logo Text 4"/>
    <w:basedOn w:val="PTBodyText"/>
    <w:qFormat/>
    <w:rsid w:val="00F06C55"/>
    <w:rPr>
      <w:b/>
      <w:sz w:val="36"/>
      <w:szCs w:val="36"/>
    </w:rPr>
  </w:style>
  <w:style w:type="paragraph" w:customStyle="1" w:styleId="PTNoticeBox1">
    <w:name w:val="*PT Notice Box 1"/>
    <w:basedOn w:val="PTBodyText"/>
    <w:rsid w:val="00185751"/>
    <w:pPr>
      <w:keepNext/>
      <w:jc w:val="center"/>
    </w:pPr>
    <w:rPr>
      <w:b/>
      <w:sz w:val="28"/>
      <w:lang w:val="it-IT"/>
    </w:rPr>
  </w:style>
  <w:style w:type="paragraph" w:customStyle="1" w:styleId="PTNoticeBox2">
    <w:name w:val="*PT Notice Box 2"/>
    <w:basedOn w:val="PTBodyText"/>
    <w:qFormat/>
    <w:rsid w:val="003E5CE7"/>
    <w:pPr>
      <w:jc w:val="center"/>
    </w:pPr>
  </w:style>
  <w:style w:type="paragraph" w:styleId="Header">
    <w:name w:val="header"/>
    <w:basedOn w:val="Normal"/>
    <w:link w:val="HeaderChar"/>
    <w:semiHidden/>
    <w:unhideWhenUsed/>
    <w:rsid w:val="00EE0801"/>
    <w:pPr>
      <w:tabs>
        <w:tab w:val="center" w:pos="4513"/>
        <w:tab w:val="right" w:pos="9026"/>
      </w:tabs>
    </w:pPr>
  </w:style>
  <w:style w:type="paragraph" w:customStyle="1" w:styleId="PTPageNumber">
    <w:name w:val="*PT Page Number"/>
    <w:basedOn w:val="PTBodyText"/>
    <w:qFormat/>
    <w:rsid w:val="008A5006"/>
    <w:pPr>
      <w:pBdr>
        <w:top w:val="single" w:sz="4" w:space="1" w:color="auto"/>
      </w:pBdr>
      <w:jc w:val="center"/>
    </w:pPr>
    <w:rPr>
      <w:sz w:val="18"/>
    </w:rPr>
  </w:style>
  <w:style w:type="paragraph" w:customStyle="1" w:styleId="PTTableName">
    <w:name w:val="*PT Table Name"/>
    <w:basedOn w:val="PTFigureName"/>
    <w:next w:val="PTBodyText"/>
    <w:qFormat/>
    <w:rsid w:val="00842E4C"/>
  </w:style>
  <w:style w:type="paragraph" w:customStyle="1" w:styleId="PTTableLabel">
    <w:name w:val="*PT Table Label"/>
    <w:basedOn w:val="PTBodyText"/>
    <w:qFormat/>
    <w:rsid w:val="00540759"/>
    <w:pPr>
      <w:spacing w:before="60" w:after="60"/>
    </w:pPr>
    <w:rPr>
      <w:b/>
      <w:bCs w:val="0"/>
    </w:rPr>
  </w:style>
  <w:style w:type="character" w:customStyle="1" w:styleId="HeaderChar">
    <w:name w:val="Header Char"/>
    <w:basedOn w:val="DefaultParagraphFont"/>
    <w:link w:val="Header"/>
    <w:semiHidden/>
    <w:rsid w:val="00EE0801"/>
    <w:rPr>
      <w:noProof/>
      <w:lang w:eastAsia="en-US"/>
    </w:rPr>
  </w:style>
  <w:style w:type="character" w:styleId="FollowedHyperlink">
    <w:name w:val="FollowedHyperlink"/>
    <w:basedOn w:val="DefaultParagraphFont"/>
    <w:semiHidden/>
    <w:unhideWhenUsed/>
    <w:rsid w:val="001B3D3B"/>
    <w:rPr>
      <w:color w:val="800080"/>
      <w:u w:val="single"/>
    </w:rPr>
  </w:style>
  <w:style w:type="paragraph" w:styleId="TOC1">
    <w:name w:val="toc 1"/>
    <w:aliases w:val="*PT TOC 1"/>
    <w:basedOn w:val="PTHeading1"/>
    <w:next w:val="Heading2"/>
    <w:link w:val="TOC1Char"/>
    <w:uiPriority w:val="39"/>
    <w:qFormat/>
    <w:rsid w:val="00C41AA8"/>
    <w:pPr>
      <w:pageBreakBefore w:val="0"/>
      <w:pBdr>
        <w:top w:val="none" w:sz="0" w:space="0" w:color="auto"/>
        <w:left w:val="none" w:sz="0" w:space="0" w:color="auto"/>
        <w:bottom w:val="none" w:sz="0" w:space="0" w:color="auto"/>
        <w:right w:val="none" w:sz="0" w:space="0" w:color="auto"/>
      </w:pBdr>
      <w:shd w:val="clear" w:color="auto" w:fill="auto"/>
      <w:tabs>
        <w:tab w:val="left" w:pos="709"/>
        <w:tab w:val="right" w:leader="dot" w:pos="9072"/>
      </w:tabs>
      <w:suppressAutoHyphens/>
      <w:spacing w:before="160" w:after="80" w:line="360" w:lineRule="auto"/>
      <w:contextualSpacing/>
    </w:pPr>
    <w:rPr>
      <w:color w:val="auto"/>
      <w:lang w:eastAsia="ar-SA"/>
    </w:rPr>
  </w:style>
  <w:style w:type="paragraph" w:styleId="TOC2">
    <w:name w:val="toc 2"/>
    <w:aliases w:val="*PT TOC 2"/>
    <w:basedOn w:val="Normal"/>
    <w:next w:val="Heading2"/>
    <w:uiPriority w:val="39"/>
    <w:qFormat/>
    <w:rsid w:val="0007204E"/>
    <w:pPr>
      <w:tabs>
        <w:tab w:val="left" w:pos="709"/>
        <w:tab w:val="right" w:leader="dot" w:pos="9072"/>
      </w:tabs>
      <w:suppressAutoHyphens/>
    </w:pPr>
    <w:rPr>
      <w:rFonts w:ascii="Calibri" w:eastAsia="Times New Roman" w:hAnsi="Calibri"/>
      <w:b/>
      <w:smallCaps/>
      <w:sz w:val="22"/>
      <w:szCs w:val="24"/>
      <w:lang w:eastAsia="ar-SA"/>
    </w:rPr>
  </w:style>
  <w:style w:type="paragraph" w:styleId="TOC3">
    <w:name w:val="toc 3"/>
    <w:aliases w:val="*PT TOC 3"/>
    <w:basedOn w:val="Normal"/>
    <w:next w:val="Heading3"/>
    <w:uiPriority w:val="39"/>
    <w:qFormat/>
    <w:rsid w:val="00C41AA8"/>
    <w:pPr>
      <w:tabs>
        <w:tab w:val="left" w:pos="709"/>
        <w:tab w:val="right" w:leader="dot" w:pos="9072"/>
      </w:tabs>
      <w:suppressAutoHyphens/>
    </w:pPr>
    <w:rPr>
      <w:rFonts w:ascii="Calibri" w:eastAsia="Times New Roman" w:hAnsi="Calibri"/>
      <w:szCs w:val="24"/>
      <w:lang w:eastAsia="ar-SA"/>
    </w:rPr>
  </w:style>
  <w:style w:type="paragraph" w:styleId="TOC4">
    <w:name w:val="toc 4"/>
    <w:basedOn w:val="Normal"/>
    <w:next w:val="Normal"/>
    <w:autoRedefine/>
    <w:uiPriority w:val="39"/>
    <w:semiHidden/>
    <w:qFormat/>
    <w:rsid w:val="007B034B"/>
    <w:pPr>
      <w:ind w:left="600"/>
    </w:pPr>
  </w:style>
  <w:style w:type="paragraph" w:styleId="TOC6">
    <w:name w:val="toc 6"/>
    <w:basedOn w:val="Normal"/>
    <w:next w:val="Normal"/>
    <w:autoRedefine/>
    <w:uiPriority w:val="39"/>
    <w:semiHidden/>
    <w:rsid w:val="00221C88"/>
    <w:pPr>
      <w:spacing w:after="100" w:line="276" w:lineRule="auto"/>
      <w:ind w:left="1100"/>
    </w:pPr>
    <w:rPr>
      <w:rFonts w:ascii="Calibri" w:eastAsia="Times New Roman" w:hAnsi="Calibri"/>
      <w:noProof w:val="0"/>
      <w:sz w:val="22"/>
      <w:szCs w:val="22"/>
      <w:lang w:eastAsia="en-GB"/>
    </w:rPr>
  </w:style>
  <w:style w:type="paragraph" w:customStyle="1" w:styleId="PT2ndBulletList">
    <w:name w:val="*PT 2nd Bullet List"/>
    <w:basedOn w:val="PTBodyText"/>
    <w:qFormat/>
    <w:rsid w:val="00B8588B"/>
    <w:pPr>
      <w:numPr>
        <w:numId w:val="39"/>
      </w:numPr>
      <w:ind w:left="907" w:hanging="227"/>
      <w:jc w:val="left"/>
    </w:pPr>
    <w:rPr>
      <w:lang w:val="en-GB"/>
    </w:rPr>
  </w:style>
  <w:style w:type="character" w:customStyle="1" w:styleId="PTLogoText2Char">
    <w:name w:val="*PT Logo Text 2 Char"/>
    <w:basedOn w:val="PTBodyTextChar"/>
    <w:link w:val="PTLogoText2"/>
    <w:rsid w:val="004D2448"/>
    <w:rPr>
      <w:rFonts w:ascii="Calibri" w:eastAsia="Times New Roman" w:hAnsi="Calibri"/>
      <w:b/>
      <w:bCs/>
      <w:iCs/>
      <w:caps/>
      <w:noProof/>
      <w:sz w:val="24"/>
      <w:lang w:val="en-US" w:eastAsia="en-US" w:bidi="ar-SA"/>
    </w:rPr>
  </w:style>
  <w:style w:type="paragraph" w:styleId="TOC7">
    <w:name w:val="toc 7"/>
    <w:basedOn w:val="Normal"/>
    <w:next w:val="Normal"/>
    <w:autoRedefine/>
    <w:uiPriority w:val="39"/>
    <w:semiHidden/>
    <w:rsid w:val="00221C88"/>
    <w:pPr>
      <w:spacing w:after="100" w:line="276" w:lineRule="auto"/>
      <w:ind w:left="1320"/>
    </w:pPr>
    <w:rPr>
      <w:rFonts w:ascii="Calibri" w:eastAsia="Times New Roman" w:hAnsi="Calibri"/>
      <w:noProof w:val="0"/>
      <w:sz w:val="22"/>
      <w:szCs w:val="22"/>
      <w:lang w:eastAsia="en-GB"/>
    </w:rPr>
  </w:style>
  <w:style w:type="paragraph" w:styleId="TOC8">
    <w:name w:val="toc 8"/>
    <w:basedOn w:val="Normal"/>
    <w:next w:val="Normal"/>
    <w:autoRedefine/>
    <w:uiPriority w:val="39"/>
    <w:semiHidden/>
    <w:rsid w:val="00221C88"/>
    <w:pPr>
      <w:spacing w:after="100" w:line="276" w:lineRule="auto"/>
      <w:ind w:left="1540"/>
    </w:pPr>
    <w:rPr>
      <w:rFonts w:ascii="Calibri" w:eastAsia="Times New Roman" w:hAnsi="Calibri"/>
      <w:noProof w:val="0"/>
      <w:sz w:val="22"/>
      <w:szCs w:val="22"/>
      <w:lang w:eastAsia="en-GB"/>
    </w:rPr>
  </w:style>
  <w:style w:type="paragraph" w:styleId="BalloonText">
    <w:name w:val="Balloon Text"/>
    <w:basedOn w:val="Normal"/>
    <w:link w:val="BalloonTextChar"/>
    <w:semiHidden/>
    <w:unhideWhenUsed/>
    <w:rsid w:val="005359B2"/>
    <w:rPr>
      <w:rFonts w:ascii="Tahoma" w:hAnsi="Tahoma" w:cs="Tahoma"/>
      <w:sz w:val="16"/>
      <w:szCs w:val="16"/>
    </w:rPr>
  </w:style>
  <w:style w:type="character" w:customStyle="1" w:styleId="BalloonTextChar">
    <w:name w:val="Balloon Text Char"/>
    <w:basedOn w:val="DefaultParagraphFont"/>
    <w:link w:val="BalloonText"/>
    <w:semiHidden/>
    <w:rsid w:val="005359B2"/>
    <w:rPr>
      <w:rFonts w:ascii="Tahoma" w:hAnsi="Tahoma" w:cs="Tahoma"/>
      <w:sz w:val="16"/>
      <w:szCs w:val="16"/>
      <w:lang w:eastAsia="en-US"/>
    </w:rPr>
  </w:style>
  <w:style w:type="paragraph" w:styleId="TOC9">
    <w:name w:val="toc 9"/>
    <w:basedOn w:val="Normal"/>
    <w:next w:val="Normal"/>
    <w:autoRedefine/>
    <w:uiPriority w:val="39"/>
    <w:semiHidden/>
    <w:rsid w:val="00221C88"/>
    <w:pPr>
      <w:spacing w:after="100" w:line="276" w:lineRule="auto"/>
      <w:ind w:left="1760"/>
    </w:pPr>
    <w:rPr>
      <w:rFonts w:ascii="Calibri" w:eastAsia="Times New Roman" w:hAnsi="Calibri"/>
      <w:noProof w:val="0"/>
      <w:sz w:val="22"/>
      <w:szCs w:val="22"/>
      <w:lang w:eastAsia="en-GB"/>
    </w:rPr>
  </w:style>
  <w:style w:type="table" w:styleId="TableGrid">
    <w:name w:val="Table Grid"/>
    <w:basedOn w:val="TableNormal"/>
    <w:uiPriority w:val="59"/>
    <w:rsid w:val="003D7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autoRedefine/>
    <w:semiHidden/>
    <w:locked/>
    <w:rsid w:val="002B4BAD"/>
    <w:pPr>
      <w:suppressAutoHyphens/>
      <w:spacing w:after="60" w:line="300" w:lineRule="auto"/>
      <w:jc w:val="both"/>
    </w:pPr>
    <w:rPr>
      <w:rFonts w:ascii="Verdana" w:eastAsia="Times New Roman" w:hAnsi="Verdana"/>
      <w:color w:val="000000"/>
      <w:szCs w:val="22"/>
    </w:rPr>
  </w:style>
  <w:style w:type="paragraph" w:styleId="TableofFigures">
    <w:name w:val="table of figures"/>
    <w:basedOn w:val="Normal"/>
    <w:next w:val="Normal"/>
    <w:semiHidden/>
    <w:rsid w:val="00C5345F"/>
    <w:pPr>
      <w:tabs>
        <w:tab w:val="num" w:pos="926"/>
      </w:tabs>
      <w:spacing w:before="240" w:after="240"/>
      <w:ind w:left="400" w:hanging="400"/>
    </w:pPr>
    <w:rPr>
      <w:rFonts w:ascii="Verdana" w:eastAsia="Times New Roman" w:hAnsi="Verdana"/>
      <w:b/>
      <w:bCs/>
      <w:caps/>
      <w:sz w:val="22"/>
    </w:rPr>
  </w:style>
  <w:style w:type="paragraph" w:styleId="ListParagraph">
    <w:name w:val="List Paragraph"/>
    <w:basedOn w:val="Normal"/>
    <w:semiHidden/>
    <w:qFormat/>
    <w:rsid w:val="00CA3DD9"/>
    <w:pPr>
      <w:ind w:left="720"/>
    </w:pPr>
  </w:style>
  <w:style w:type="paragraph" w:customStyle="1" w:styleId="PTLevel3notinTOC">
    <w:name w:val="*PT Level 3 (not in TOC)"/>
    <w:basedOn w:val="PTHeading3"/>
    <w:next w:val="PTBodyText"/>
    <w:link w:val="PTLevel3notinTOCChar"/>
    <w:qFormat/>
    <w:rsid w:val="007D18B4"/>
  </w:style>
  <w:style w:type="character" w:customStyle="1" w:styleId="PTLevel3notinTOCChar">
    <w:name w:val="*PT Level 3 (not in TOC) Char"/>
    <w:basedOn w:val="PTHeading3Char"/>
    <w:link w:val="PTLevel3notinTOC"/>
    <w:rsid w:val="007D18B4"/>
    <w:rPr>
      <w:rFonts w:ascii="Calibri" w:eastAsia="Times New Roman" w:hAnsi="Calibri"/>
      <w:b/>
      <w:bCs/>
      <w:iCs/>
      <w:smallCaps/>
      <w:noProof/>
      <w:color w:val="365F91"/>
      <w:sz w:val="22"/>
      <w:lang w:val="en-US" w:eastAsia="en-US" w:bidi="ar-SA"/>
    </w:rPr>
  </w:style>
  <w:style w:type="paragraph" w:customStyle="1" w:styleId="PTFootnote">
    <w:name w:val="*PT Footnote"/>
    <w:basedOn w:val="PTBodyText"/>
    <w:link w:val="PTFootnoteChar"/>
    <w:qFormat/>
    <w:rsid w:val="00CA2D7E"/>
    <w:pPr>
      <w:spacing w:after="120"/>
      <w:contextualSpacing/>
    </w:pPr>
    <w:rPr>
      <w:sz w:val="18"/>
    </w:rPr>
  </w:style>
  <w:style w:type="character" w:styleId="Strong">
    <w:name w:val="Strong"/>
    <w:basedOn w:val="DefaultParagraphFont"/>
    <w:semiHidden/>
    <w:qFormat/>
    <w:rsid w:val="002B4BAD"/>
    <w:rPr>
      <w:b/>
      <w:bCs/>
    </w:rPr>
  </w:style>
  <w:style w:type="paragraph" w:customStyle="1" w:styleId="BodyText4">
    <w:name w:val="Body Text 4"/>
    <w:basedOn w:val="Normal"/>
    <w:semiHidden/>
    <w:locked/>
    <w:rsid w:val="008A5006"/>
    <w:pPr>
      <w:tabs>
        <w:tab w:val="left" w:pos="720"/>
      </w:tabs>
      <w:suppressAutoHyphens/>
      <w:spacing w:line="360" w:lineRule="auto"/>
      <w:jc w:val="both"/>
    </w:pPr>
    <w:rPr>
      <w:rFonts w:ascii="Arial" w:eastAsia="Times New Roman" w:hAnsi="Arial" w:cs="Arial"/>
      <w:spacing w:val="-2"/>
      <w:lang w:eastAsia="ar-SA"/>
    </w:rPr>
  </w:style>
  <w:style w:type="paragraph" w:customStyle="1" w:styleId="lbmain">
    <w:name w:val="lbmain"/>
    <w:semiHidden/>
    <w:locked/>
    <w:rsid w:val="002B4BAD"/>
    <w:pPr>
      <w:spacing w:line="360" w:lineRule="auto"/>
      <w:jc w:val="both"/>
    </w:pPr>
    <w:rPr>
      <w:rFonts w:ascii="Arial" w:eastAsia="Times New Roman" w:hAnsi="Arial" w:cs="Arial"/>
      <w:sz w:val="24"/>
      <w:szCs w:val="22"/>
      <w:lang w:eastAsia="en-US"/>
    </w:rPr>
  </w:style>
  <w:style w:type="character" w:styleId="CommentReference">
    <w:name w:val="annotation reference"/>
    <w:basedOn w:val="DefaultParagraphFont"/>
    <w:semiHidden/>
    <w:rsid w:val="002B4BAD"/>
    <w:rPr>
      <w:sz w:val="16"/>
      <w:szCs w:val="16"/>
    </w:rPr>
  </w:style>
  <w:style w:type="paragraph" w:styleId="CommentText">
    <w:name w:val="annotation text"/>
    <w:basedOn w:val="Normal"/>
    <w:link w:val="CommentTextChar"/>
    <w:semiHidden/>
    <w:rsid w:val="002B4BAD"/>
    <w:rPr>
      <w:rFonts w:ascii="Tahoma" w:eastAsia="Times New Roman" w:hAnsi="Tahoma"/>
    </w:rPr>
  </w:style>
  <w:style w:type="character" w:customStyle="1" w:styleId="CommentTextChar">
    <w:name w:val="Comment Text Char"/>
    <w:basedOn w:val="DefaultParagraphFont"/>
    <w:link w:val="CommentText"/>
    <w:semiHidden/>
    <w:rsid w:val="002B4BAD"/>
    <w:rPr>
      <w:rFonts w:ascii="Tahoma" w:eastAsia="Times New Roman" w:hAnsi="Tahoma"/>
      <w:lang w:eastAsia="en-US"/>
    </w:rPr>
  </w:style>
  <w:style w:type="paragraph" w:styleId="NormalWeb">
    <w:name w:val="Normal (Web)"/>
    <w:basedOn w:val="Normal"/>
    <w:uiPriority w:val="99"/>
    <w:semiHidden/>
    <w:rsid w:val="002B4BAD"/>
    <w:pPr>
      <w:spacing w:before="100" w:beforeAutospacing="1" w:after="100" w:afterAutospacing="1"/>
    </w:pPr>
    <w:rPr>
      <w:rFonts w:eastAsia="Times New Roman"/>
      <w:sz w:val="24"/>
      <w:szCs w:val="24"/>
      <w:lang w:eastAsia="en-GB"/>
    </w:rPr>
  </w:style>
  <w:style w:type="character" w:customStyle="1" w:styleId="PTFootnoteChar">
    <w:name w:val="*PT Footnote Char"/>
    <w:basedOn w:val="PTBodyTextChar"/>
    <w:link w:val="PTFootnote"/>
    <w:rsid w:val="00CA2D7E"/>
    <w:rPr>
      <w:rFonts w:ascii="Calibri" w:eastAsia="Times New Roman" w:hAnsi="Calibri"/>
      <w:bCs/>
      <w:iCs/>
      <w:noProof/>
      <w:sz w:val="18"/>
      <w:lang w:val="en-US" w:eastAsia="en-US" w:bidi="ar-SA"/>
    </w:rPr>
  </w:style>
  <w:style w:type="paragraph" w:styleId="CommentSubject">
    <w:name w:val="annotation subject"/>
    <w:basedOn w:val="CommentText"/>
    <w:next w:val="CommentText"/>
    <w:link w:val="CommentSubjectChar"/>
    <w:semiHidden/>
    <w:unhideWhenUsed/>
    <w:rsid w:val="002B4BAD"/>
    <w:rPr>
      <w:rFonts w:ascii="Times New Roman" w:hAnsi="Times New Roman"/>
      <w:b/>
      <w:bCs/>
    </w:rPr>
  </w:style>
  <w:style w:type="character" w:customStyle="1" w:styleId="CommentSubjectChar">
    <w:name w:val="Comment Subject Char"/>
    <w:basedOn w:val="CommentTextChar"/>
    <w:link w:val="CommentSubject"/>
    <w:semiHidden/>
    <w:rsid w:val="002B4BAD"/>
    <w:rPr>
      <w:rFonts w:ascii="Tahoma" w:eastAsia="Times New Roman" w:hAnsi="Tahoma"/>
      <w:b/>
      <w:bCs/>
      <w:lang w:eastAsia="en-US"/>
    </w:rPr>
  </w:style>
  <w:style w:type="paragraph" w:customStyle="1" w:styleId="Normal1">
    <w:name w:val="Normal1"/>
    <w:basedOn w:val="Normal"/>
    <w:semiHidden/>
    <w:rsid w:val="002B4BAD"/>
    <w:rPr>
      <w:rFonts w:ascii="Arial" w:eastAsia="Times New Roman" w:hAnsi="Arial" w:cs="Arial"/>
      <w:sz w:val="24"/>
      <w:szCs w:val="24"/>
      <w:lang w:val="en-US"/>
    </w:rPr>
  </w:style>
  <w:style w:type="paragraph" w:customStyle="1" w:styleId="PTOutlineHeading1">
    <w:name w:val="*PT Outline Heading 1"/>
    <w:basedOn w:val="PTHeading1"/>
    <w:next w:val="PTBodyText"/>
    <w:link w:val="PTOutlineHeading1Char"/>
    <w:qFormat/>
    <w:rsid w:val="00534231"/>
    <w:pPr>
      <w:numPr>
        <w:numId w:val="11"/>
      </w:numPr>
    </w:pPr>
  </w:style>
  <w:style w:type="paragraph" w:customStyle="1" w:styleId="Figurelabel">
    <w:name w:val="Figure label"/>
    <w:basedOn w:val="Normal"/>
    <w:next w:val="Normal"/>
    <w:semiHidden/>
    <w:locked/>
    <w:rsid w:val="002B4BAD"/>
    <w:pPr>
      <w:tabs>
        <w:tab w:val="num" w:pos="1440"/>
      </w:tabs>
      <w:spacing w:line="360" w:lineRule="auto"/>
    </w:pPr>
    <w:rPr>
      <w:rFonts w:ascii="Tahoma" w:eastAsia="Times New Roman" w:hAnsi="Tahoma"/>
      <w:b/>
      <w:sz w:val="22"/>
    </w:rPr>
  </w:style>
  <w:style w:type="character" w:customStyle="1" w:styleId="PTOutlineHeading1Char">
    <w:name w:val="*PT Outline Heading 1 Char"/>
    <w:basedOn w:val="PTHeading1Char"/>
    <w:link w:val="PTOutlineHeading1"/>
    <w:rsid w:val="00534231"/>
    <w:rPr>
      <w:rFonts w:ascii="Calibri" w:eastAsia="Times New Roman" w:hAnsi="Calibri"/>
      <w:b/>
      <w:bCs/>
      <w:iCs/>
      <w:caps/>
      <w:noProof/>
      <w:color w:val="FFFFFF"/>
      <w:sz w:val="26"/>
      <w:shd w:val="clear" w:color="auto" w:fill="365F91"/>
      <w:lang w:val="en-US" w:eastAsia="en-US" w:bidi="ar-SA"/>
    </w:rPr>
  </w:style>
  <w:style w:type="paragraph" w:customStyle="1" w:styleId="PTOutlineHeading2">
    <w:name w:val="*PT Outline Heading 2"/>
    <w:basedOn w:val="PTHeading2"/>
    <w:next w:val="PTBodyText"/>
    <w:link w:val="PTOutlineHeading2Char"/>
    <w:qFormat/>
    <w:rsid w:val="002A1E27"/>
    <w:pPr>
      <w:numPr>
        <w:ilvl w:val="1"/>
        <w:numId w:val="12"/>
      </w:numPr>
      <w:ind w:left="578" w:hanging="578"/>
      <w:outlineLvl w:val="1"/>
    </w:pPr>
  </w:style>
  <w:style w:type="paragraph" w:styleId="Index1">
    <w:name w:val="index 1"/>
    <w:basedOn w:val="Normal"/>
    <w:next w:val="Normal"/>
    <w:autoRedefine/>
    <w:semiHidden/>
    <w:rsid w:val="002B4BAD"/>
    <w:pPr>
      <w:ind w:left="240" w:hanging="240"/>
    </w:pPr>
    <w:rPr>
      <w:rFonts w:eastAsia="Times New Roman"/>
      <w:sz w:val="24"/>
      <w:szCs w:val="24"/>
    </w:rPr>
  </w:style>
  <w:style w:type="character" w:customStyle="1" w:styleId="PTHeading2Char">
    <w:name w:val="*PT Heading 2 Char"/>
    <w:basedOn w:val="PTBodyTextChar"/>
    <w:link w:val="PTHeading2"/>
    <w:rsid w:val="00C52B43"/>
    <w:rPr>
      <w:rFonts w:ascii="Calibri" w:eastAsia="Times New Roman" w:hAnsi="Calibri"/>
      <w:b/>
      <w:bCs/>
      <w:iCs/>
      <w:caps/>
      <w:noProof/>
      <w:color w:val="365F91"/>
      <w:sz w:val="24"/>
      <w:lang w:val="en-US" w:eastAsia="en-US" w:bidi="ar-SA"/>
    </w:rPr>
  </w:style>
  <w:style w:type="paragraph" w:customStyle="1" w:styleId="H1">
    <w:name w:val="H 1"/>
    <w:aliases w:val="NotIndexed"/>
    <w:next w:val="Normal"/>
    <w:autoRedefine/>
    <w:semiHidden/>
    <w:locked/>
    <w:rsid w:val="002B4BAD"/>
    <w:pPr>
      <w:spacing w:line="360" w:lineRule="auto"/>
      <w:jc w:val="both"/>
    </w:pPr>
    <w:rPr>
      <w:rFonts w:ascii="Verdana" w:eastAsia="Times New Roman" w:hAnsi="Verdana"/>
      <w:b/>
      <w:caps/>
      <w:spacing w:val="-4"/>
      <w:sz w:val="26"/>
      <w:lang w:eastAsia="en-US"/>
    </w:rPr>
  </w:style>
  <w:style w:type="character" w:customStyle="1" w:styleId="PTHyperlink">
    <w:name w:val="*PT Hyperlink"/>
    <w:basedOn w:val="PTBodyTextChar"/>
    <w:qFormat/>
    <w:rsid w:val="00D322BB"/>
    <w:rPr>
      <w:rFonts w:ascii="Calibri" w:eastAsia="Times New Roman" w:hAnsi="Calibri"/>
      <w:bCs/>
      <w:iCs/>
      <w:noProof/>
      <w:color w:val="0E13EC"/>
      <w:sz w:val="22"/>
      <w:u w:val="single"/>
      <w:lang w:val="en-US" w:eastAsia="en-US" w:bidi="ar-SA"/>
    </w:rPr>
  </w:style>
  <w:style w:type="paragraph" w:customStyle="1" w:styleId="BodyText1">
    <w:name w:val="Body Text1"/>
    <w:semiHidden/>
    <w:locked/>
    <w:rsid w:val="002B4BAD"/>
    <w:pPr>
      <w:tabs>
        <w:tab w:val="left" w:pos="2608"/>
      </w:tabs>
      <w:spacing w:after="120"/>
      <w:jc w:val="both"/>
    </w:pPr>
    <w:rPr>
      <w:rFonts w:ascii="Arial" w:eastAsia="Times New Roman" w:hAnsi="Arial"/>
      <w:snapToGrid w:val="0"/>
      <w:sz w:val="22"/>
      <w:lang w:eastAsia="en-US"/>
    </w:rPr>
  </w:style>
  <w:style w:type="paragraph" w:customStyle="1" w:styleId="Non-indentheading2">
    <w:name w:val="Non-indent heading 2"/>
    <w:basedOn w:val="Heading2"/>
    <w:semiHidden/>
    <w:locked/>
    <w:rsid w:val="002B4BAD"/>
    <w:pPr>
      <w:keepNext/>
      <w:numPr>
        <w:ilvl w:val="0"/>
        <w:numId w:val="0"/>
      </w:numPr>
      <w:tabs>
        <w:tab w:val="clear" w:pos="851"/>
        <w:tab w:val="left" w:pos="680"/>
      </w:tabs>
      <w:spacing w:after="227" w:line="340" w:lineRule="atLeast"/>
      <w:jc w:val="both"/>
      <w:outlineLvl w:val="9"/>
    </w:pPr>
    <w:rPr>
      <w:rFonts w:ascii="Albertus Extra Bold" w:hAnsi="Albertus Extra Bold" w:cs="Times New Roman"/>
      <w:b w:val="0"/>
      <w:caps w:val="0"/>
      <w:noProof w:val="0"/>
      <w:snapToGrid w:val="0"/>
      <w:color w:val="auto"/>
    </w:rPr>
  </w:style>
  <w:style w:type="paragraph" w:styleId="IndexHeading">
    <w:name w:val="index heading"/>
    <w:basedOn w:val="Normal"/>
    <w:next w:val="Index1"/>
    <w:semiHidden/>
    <w:rsid w:val="002B4BAD"/>
    <w:rPr>
      <w:rFonts w:ascii="Tahoma" w:eastAsia="Times New Roman" w:hAnsi="Tahoma"/>
      <w:sz w:val="22"/>
    </w:rPr>
  </w:style>
  <w:style w:type="character" w:customStyle="1" w:styleId="OldBodyTextChar">
    <w:name w:val="Old Body Text Char"/>
    <w:basedOn w:val="DefaultParagraphFont"/>
    <w:semiHidden/>
    <w:locked/>
    <w:rsid w:val="002B4BAD"/>
    <w:rPr>
      <w:rFonts w:ascii="Verdana" w:hAnsi="Verdana"/>
      <w:bCs/>
      <w:noProof/>
      <w:lang w:val="en-GB" w:eastAsia="en-US" w:bidi="ar-SA"/>
    </w:rPr>
  </w:style>
  <w:style w:type="character" w:customStyle="1" w:styleId="PTOutlineHeading2Char">
    <w:name w:val="*PT Outline Heading 2 Char"/>
    <w:basedOn w:val="PTHeading2Char"/>
    <w:link w:val="PTOutlineHeading2"/>
    <w:rsid w:val="002A1E27"/>
    <w:rPr>
      <w:rFonts w:ascii="Calibri" w:eastAsia="Times New Roman" w:hAnsi="Calibri"/>
      <w:b/>
      <w:bCs/>
      <w:iCs/>
      <w:caps/>
      <w:noProof/>
      <w:color w:val="365F91"/>
      <w:sz w:val="24"/>
      <w:lang w:val="en-US" w:eastAsia="en-US" w:bidi="ar-SA"/>
    </w:rPr>
  </w:style>
  <w:style w:type="paragraph" w:customStyle="1" w:styleId="PTOutlineHeading3">
    <w:name w:val="*PT Outline Heading 3"/>
    <w:basedOn w:val="PTHeading3"/>
    <w:next w:val="PTBodyText"/>
    <w:link w:val="PTOutlineHeading3Char"/>
    <w:qFormat/>
    <w:rsid w:val="00EC403D"/>
    <w:pPr>
      <w:numPr>
        <w:ilvl w:val="2"/>
        <w:numId w:val="12"/>
      </w:numPr>
    </w:pPr>
  </w:style>
  <w:style w:type="character" w:customStyle="1" w:styleId="PTOutlineHeading3Char">
    <w:name w:val="*PT Outline Heading 3 Char"/>
    <w:basedOn w:val="PTHeading3Char"/>
    <w:link w:val="PTOutlineHeading3"/>
    <w:rsid w:val="00EC403D"/>
    <w:rPr>
      <w:rFonts w:ascii="Calibri" w:eastAsia="Times New Roman" w:hAnsi="Calibri"/>
      <w:b/>
      <w:bCs/>
      <w:iCs/>
      <w:smallCaps/>
      <w:noProof/>
      <w:color w:val="365F91"/>
      <w:sz w:val="22"/>
      <w:lang w:val="en-US" w:eastAsia="en-US" w:bidi="ar-SA"/>
    </w:rPr>
  </w:style>
  <w:style w:type="paragraph" w:customStyle="1" w:styleId="PTOutlineHeading4">
    <w:name w:val="*PT Outline Heading 4"/>
    <w:basedOn w:val="PTHeading4"/>
    <w:next w:val="PTBodyText"/>
    <w:link w:val="PTOutlineHeading4Char1"/>
    <w:qFormat/>
    <w:rsid w:val="00EC403D"/>
    <w:pPr>
      <w:numPr>
        <w:ilvl w:val="3"/>
        <w:numId w:val="18"/>
      </w:numPr>
    </w:pPr>
  </w:style>
  <w:style w:type="paragraph" w:customStyle="1" w:styleId="Style1">
    <w:name w:val="Style1"/>
    <w:basedOn w:val="Normal"/>
    <w:next w:val="Normal"/>
    <w:semiHidden/>
    <w:locked/>
    <w:rsid w:val="00C5345F"/>
    <w:pPr>
      <w:spacing w:before="240" w:after="240"/>
      <w:ind w:left="624" w:hanging="624"/>
    </w:pPr>
    <w:rPr>
      <w:rFonts w:ascii="Verdana" w:eastAsia="Times New Roman" w:hAnsi="Verdana"/>
      <w:bCs/>
      <w:sz w:val="22"/>
    </w:rPr>
  </w:style>
  <w:style w:type="character" w:customStyle="1" w:styleId="PTHeading4Char">
    <w:name w:val="*PT Heading 4 Char"/>
    <w:basedOn w:val="PTBodyTextChar"/>
    <w:link w:val="PTHeading4"/>
    <w:rsid w:val="00EC403D"/>
    <w:rPr>
      <w:rFonts w:ascii="Calibri" w:eastAsia="Times New Roman" w:hAnsi="Calibri"/>
      <w:b/>
      <w:bCs/>
      <w:iCs/>
      <w:noProof/>
      <w:color w:val="365F91"/>
      <w:sz w:val="22"/>
      <w:lang w:val="en-US" w:eastAsia="en-US" w:bidi="ar-SA"/>
    </w:rPr>
  </w:style>
  <w:style w:type="character" w:customStyle="1" w:styleId="OldBodyTextChar1">
    <w:name w:val="Old Body Text Char1"/>
    <w:basedOn w:val="DefaultParagraphFont"/>
    <w:semiHidden/>
    <w:locked/>
    <w:rsid w:val="002B4BAD"/>
    <w:rPr>
      <w:rFonts w:ascii="Verdana" w:hAnsi="Verdana"/>
      <w:bCs/>
      <w:noProof/>
      <w:lang w:val="en-GB" w:eastAsia="en-US" w:bidi="ar-SA"/>
    </w:rPr>
  </w:style>
  <w:style w:type="character" w:customStyle="1" w:styleId="Heading1Char1">
    <w:name w:val="Heading 1 Char1"/>
    <w:aliases w:val="Outline1 Char1"/>
    <w:basedOn w:val="DefaultParagraphFont"/>
    <w:semiHidden/>
    <w:locked/>
    <w:rsid w:val="002B4BAD"/>
    <w:rPr>
      <w:rFonts w:ascii="Verdana" w:hAnsi="Verdana" w:cs="Arial"/>
      <w:b/>
      <w:bCs/>
      <w:caps/>
      <w:sz w:val="24"/>
      <w:szCs w:val="24"/>
      <w:lang w:val="en-GB" w:eastAsia="en-US" w:bidi="ar-SA"/>
    </w:rPr>
  </w:style>
  <w:style w:type="character" w:customStyle="1" w:styleId="CommentTextChar1">
    <w:name w:val="Comment Text Char1"/>
    <w:basedOn w:val="DefaultParagraphFont"/>
    <w:semiHidden/>
    <w:locked/>
    <w:rsid w:val="002B4BAD"/>
    <w:rPr>
      <w:rFonts w:ascii="Tahoma" w:hAnsi="Tahoma"/>
      <w:lang w:val="en-GB" w:eastAsia="en-US" w:bidi="ar-SA"/>
    </w:rPr>
  </w:style>
  <w:style w:type="paragraph" w:customStyle="1" w:styleId="H2">
    <w:name w:val="H 2"/>
    <w:aliases w:val="Not indexed"/>
    <w:basedOn w:val="H1"/>
    <w:next w:val="Normal"/>
    <w:semiHidden/>
    <w:locked/>
    <w:rsid w:val="002B4BAD"/>
    <w:rPr>
      <w:rFonts w:ascii="Tahoma" w:hAnsi="Tahoma"/>
      <w:spacing w:val="0"/>
    </w:rPr>
  </w:style>
  <w:style w:type="character" w:customStyle="1" w:styleId="PTOutlineHeading4Char">
    <w:name w:val="*PT Outline Heading 4 Char"/>
    <w:basedOn w:val="PTHeading4Char"/>
    <w:rsid w:val="00EC403D"/>
    <w:rPr>
      <w:rFonts w:ascii="Calibri" w:eastAsia="Times New Roman" w:hAnsi="Calibri"/>
      <w:b/>
      <w:bCs/>
      <w:iCs/>
      <w:noProof/>
      <w:color w:val="365F91"/>
      <w:sz w:val="22"/>
      <w:lang w:val="en-US" w:eastAsia="en-US" w:bidi="ar-SA"/>
    </w:rPr>
  </w:style>
  <w:style w:type="numbering" w:customStyle="1" w:styleId="OutlineHeading4">
    <w:name w:val="OutlineHeading4"/>
    <w:uiPriority w:val="99"/>
    <w:rsid w:val="00EF6197"/>
    <w:pPr>
      <w:numPr>
        <w:numId w:val="10"/>
      </w:numPr>
    </w:pPr>
  </w:style>
  <w:style w:type="character" w:customStyle="1" w:styleId="PTOutlineHeading4Char1">
    <w:name w:val="*PT Outline Heading 4 Char1"/>
    <w:basedOn w:val="PTHeading4Char"/>
    <w:link w:val="PTOutlineHeading4"/>
    <w:rsid w:val="00EC403D"/>
    <w:rPr>
      <w:rFonts w:ascii="Calibri" w:eastAsia="Times New Roman" w:hAnsi="Calibri"/>
      <w:b/>
      <w:bCs/>
      <w:iCs/>
      <w:noProof/>
      <w:color w:val="365F91"/>
      <w:sz w:val="22"/>
      <w:lang w:val="en-US" w:eastAsia="en-US" w:bidi="ar-SA"/>
    </w:rPr>
  </w:style>
  <w:style w:type="character" w:customStyle="1" w:styleId="PTHeading3Char">
    <w:name w:val="*PT Heading 3 Char"/>
    <w:basedOn w:val="PTBodyTextChar"/>
    <w:link w:val="PTHeading3"/>
    <w:rsid w:val="00FD40A4"/>
    <w:rPr>
      <w:rFonts w:ascii="Calibri" w:eastAsia="Times New Roman" w:hAnsi="Calibri"/>
      <w:b/>
      <w:bCs/>
      <w:iCs/>
      <w:smallCaps/>
      <w:noProof/>
      <w:color w:val="365F91"/>
      <w:sz w:val="22"/>
      <w:lang w:val="en-US" w:eastAsia="en-US" w:bidi="ar-SA"/>
    </w:rPr>
  </w:style>
  <w:style w:type="paragraph" w:customStyle="1" w:styleId="PTHeading4">
    <w:name w:val="*PT Heading 4"/>
    <w:basedOn w:val="PTBodyText"/>
    <w:next w:val="PTBodyText"/>
    <w:link w:val="PTHeading4Char"/>
    <w:qFormat/>
    <w:rsid w:val="00FD40A4"/>
    <w:pPr>
      <w:keepNext/>
      <w:jc w:val="left"/>
    </w:pPr>
    <w:rPr>
      <w:b/>
      <w:color w:val="365F91"/>
    </w:rPr>
  </w:style>
  <w:style w:type="table" w:customStyle="1" w:styleId="LightShading1">
    <w:name w:val="Light Shading1"/>
    <w:basedOn w:val="TableNormal"/>
    <w:uiPriority w:val="60"/>
    <w:rsid w:val="003D7E0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TBodyTextBoldNormal">
    <w:name w:val="*PT Body Text Bold Normal"/>
    <w:basedOn w:val="DefaultParagraphFont"/>
    <w:uiPriority w:val="1"/>
    <w:qFormat/>
    <w:rsid w:val="00541D2B"/>
    <w:rPr>
      <w:rFonts w:ascii="Calibri" w:hAnsi="Calibri"/>
      <w:b/>
      <w:color w:val="auto"/>
      <w:sz w:val="22"/>
    </w:rPr>
  </w:style>
  <w:style w:type="character" w:customStyle="1" w:styleId="PTBodyTextBoldChar">
    <w:name w:val="*PT Body Text Bold Char"/>
    <w:basedOn w:val="PTBodyTextChar"/>
    <w:link w:val="PTBodyTextBold"/>
    <w:semiHidden/>
    <w:rsid w:val="00541D2B"/>
    <w:rPr>
      <w:rFonts w:ascii="Calibri" w:eastAsia="Times New Roman" w:hAnsi="Calibri"/>
      <w:b/>
      <w:bCs/>
      <w:iCs/>
      <w:noProof/>
      <w:sz w:val="22"/>
      <w:lang w:val="en-US" w:eastAsia="en-US" w:bidi="ar-SA"/>
    </w:rPr>
  </w:style>
  <w:style w:type="paragraph" w:styleId="TOCHeading">
    <w:name w:val="TOC Heading"/>
    <w:basedOn w:val="Heading1"/>
    <w:next w:val="Normal"/>
    <w:uiPriority w:val="39"/>
    <w:semiHidden/>
    <w:unhideWhenUsed/>
    <w:qFormat/>
    <w:rsid w:val="00F216D6"/>
    <w:pPr>
      <w:keepLines/>
      <w:numPr>
        <w:numId w:val="0"/>
      </w:numPr>
      <w:spacing w:before="480" w:after="0" w:line="276" w:lineRule="auto"/>
      <w:outlineLvl w:val="9"/>
    </w:pPr>
    <w:rPr>
      <w:rFonts w:ascii="Cambria" w:hAnsi="Cambria" w:cs="Times New Roman"/>
      <w:caps w:val="0"/>
      <w:color w:val="365F91"/>
      <w:sz w:val="28"/>
      <w:szCs w:val="28"/>
      <w:lang w:val="en-US"/>
    </w:rPr>
  </w:style>
  <w:style w:type="paragraph" w:customStyle="1" w:styleId="PTBulletNumberList">
    <w:name w:val="*PT Bullet Number List"/>
    <w:basedOn w:val="PTBodyText"/>
    <w:link w:val="PTBulletNumberListChar"/>
    <w:qFormat/>
    <w:rsid w:val="00D92A5E"/>
    <w:pPr>
      <w:numPr>
        <w:numId w:val="43"/>
      </w:numPr>
      <w:jc w:val="left"/>
    </w:pPr>
    <w:rPr>
      <w:lang w:val="en-GB" w:eastAsia="en-GB"/>
    </w:rPr>
  </w:style>
  <w:style w:type="character" w:customStyle="1" w:styleId="PTBulletNumberListChar">
    <w:name w:val="*PT Bullet Number List Char"/>
    <w:basedOn w:val="PTBodyTextChar"/>
    <w:link w:val="PTBulletNumberList"/>
    <w:rsid w:val="00D92A5E"/>
    <w:rPr>
      <w:rFonts w:ascii="Calibri" w:eastAsia="Times New Roman" w:hAnsi="Calibri"/>
      <w:bCs/>
      <w:iCs/>
      <w:noProof/>
      <w:sz w:val="22"/>
      <w:lang w:val="en-US" w:eastAsia="en-US" w:bidi="ar-SA"/>
    </w:rPr>
  </w:style>
  <w:style w:type="character" w:customStyle="1" w:styleId="PTBodyTextNormal">
    <w:name w:val="*PT Body Text Normal"/>
    <w:uiPriority w:val="1"/>
    <w:qFormat/>
    <w:rsid w:val="00541D2B"/>
    <w:rPr>
      <w:rFonts w:ascii="Calibri" w:hAnsi="Calibri"/>
      <w:color w:val="auto"/>
      <w:sz w:val="22"/>
    </w:rPr>
  </w:style>
  <w:style w:type="character" w:customStyle="1" w:styleId="PTCommentText">
    <w:name w:val="*PT Comment Text"/>
    <w:basedOn w:val="DefaultParagraphFont"/>
    <w:uiPriority w:val="1"/>
    <w:rsid w:val="00541D2B"/>
    <w:rPr>
      <w:rFonts w:ascii="Calibri" w:eastAsia="Times New Roman" w:hAnsi="Calibri"/>
      <w:b/>
      <w:bCs/>
      <w:iCs/>
      <w:noProof/>
      <w:color w:val="984806"/>
      <w:sz w:val="20"/>
      <w:szCs w:val="22"/>
      <w:lang w:val="en-US" w:eastAsia="en-US" w:bidi="ar-SA"/>
    </w:rPr>
  </w:style>
  <w:style w:type="paragraph" w:customStyle="1" w:styleId="PTTabletextLeftAligned">
    <w:name w:val="*PT Table text Left Aligned"/>
    <w:basedOn w:val="Normal"/>
    <w:next w:val="Normal"/>
    <w:qFormat/>
    <w:rsid w:val="00F30719"/>
    <w:pPr>
      <w:spacing w:before="60" w:after="60"/>
    </w:pPr>
    <w:rPr>
      <w:rFonts w:ascii="Calibri" w:eastAsia="Times New Roman" w:hAnsi="Calibri"/>
      <w:bCs/>
      <w:iCs/>
      <w:sz w:val="22"/>
      <w:szCs w:val="22"/>
      <w:lang w:val="en-US"/>
    </w:rPr>
  </w:style>
  <w:style w:type="paragraph" w:styleId="EndnoteText">
    <w:name w:val="endnote text"/>
    <w:basedOn w:val="Normal"/>
    <w:link w:val="EndnoteTextChar"/>
    <w:uiPriority w:val="99"/>
    <w:semiHidden/>
    <w:unhideWhenUsed/>
    <w:rsid w:val="008D4715"/>
  </w:style>
  <w:style w:type="character" w:customStyle="1" w:styleId="EndnoteTextChar">
    <w:name w:val="Endnote Text Char"/>
    <w:basedOn w:val="DefaultParagraphFont"/>
    <w:link w:val="EndnoteText"/>
    <w:uiPriority w:val="99"/>
    <w:semiHidden/>
    <w:rsid w:val="008D4715"/>
    <w:rPr>
      <w:lang w:eastAsia="en-US"/>
    </w:rPr>
  </w:style>
  <w:style w:type="paragraph" w:styleId="FootnoteText">
    <w:name w:val="footnote text"/>
    <w:basedOn w:val="Normal"/>
    <w:link w:val="FootnoteTextChar"/>
    <w:uiPriority w:val="99"/>
    <w:semiHidden/>
    <w:unhideWhenUsed/>
    <w:rsid w:val="008D4715"/>
  </w:style>
  <w:style w:type="character" w:customStyle="1" w:styleId="FootnoteTextChar">
    <w:name w:val="Footnote Text Char"/>
    <w:basedOn w:val="DefaultParagraphFont"/>
    <w:link w:val="FootnoteText"/>
    <w:uiPriority w:val="99"/>
    <w:semiHidden/>
    <w:rsid w:val="008D4715"/>
    <w:rPr>
      <w:lang w:eastAsia="en-US"/>
    </w:rPr>
  </w:style>
  <w:style w:type="character" w:styleId="EndnoteReference">
    <w:name w:val="endnote reference"/>
    <w:basedOn w:val="DefaultParagraphFont"/>
    <w:uiPriority w:val="99"/>
    <w:semiHidden/>
    <w:unhideWhenUsed/>
    <w:rsid w:val="008D4715"/>
    <w:rPr>
      <w:vertAlign w:val="superscript"/>
    </w:rPr>
  </w:style>
  <w:style w:type="character" w:styleId="FootnoteReference">
    <w:name w:val="footnote reference"/>
    <w:basedOn w:val="DefaultParagraphFont"/>
    <w:uiPriority w:val="99"/>
    <w:semiHidden/>
    <w:unhideWhenUsed/>
    <w:rsid w:val="008D4715"/>
    <w:rPr>
      <w:vertAlign w:val="superscript"/>
    </w:rPr>
  </w:style>
  <w:style w:type="character" w:customStyle="1" w:styleId="PTBodyText10pt">
    <w:name w:val="*PT Body Text 10pt"/>
    <w:basedOn w:val="PTBodyTextChar"/>
    <w:uiPriority w:val="1"/>
    <w:rsid w:val="00193EFA"/>
    <w:rPr>
      <w:rFonts w:ascii="Calibri" w:eastAsia="Times New Roman" w:hAnsi="Calibri"/>
      <w:bCs w:val="0"/>
      <w:iCs w:val="0"/>
      <w:noProof/>
      <w:sz w:val="20"/>
      <w:lang w:val="en-US" w:eastAsia="en-US" w:bidi="ar-SA"/>
    </w:rPr>
  </w:style>
  <w:style w:type="paragraph" w:customStyle="1" w:styleId="PTTableHeadingRow">
    <w:name w:val="*PT Table Heading Row"/>
    <w:basedOn w:val="PTBodyText"/>
    <w:qFormat/>
    <w:rsid w:val="00337267"/>
    <w:pPr>
      <w:pBdr>
        <w:top w:val="single" w:sz="12" w:space="1" w:color="B8CCE4"/>
        <w:left w:val="single" w:sz="12" w:space="4" w:color="B8CCE4"/>
        <w:bottom w:val="single" w:sz="12" w:space="1" w:color="B8CCE4"/>
        <w:right w:val="single" w:sz="12" w:space="4" w:color="B8CCE4"/>
      </w:pBdr>
      <w:shd w:val="clear" w:color="auto" w:fill="B8CCE4"/>
    </w:pPr>
    <w:rPr>
      <w:b/>
      <w:smallCaps/>
      <w:color w:val="000000"/>
    </w:rPr>
  </w:style>
  <w:style w:type="character" w:customStyle="1" w:styleId="PTBodyText10ptItalics">
    <w:name w:val="*PT Body Text 10pt Italics"/>
    <w:basedOn w:val="PTBodyText10pt"/>
    <w:uiPriority w:val="1"/>
    <w:qFormat/>
    <w:rsid w:val="00193EFA"/>
    <w:rPr>
      <w:rFonts w:ascii="Calibri" w:eastAsia="Times New Roman" w:hAnsi="Calibri"/>
      <w:bCs w:val="0"/>
      <w:i/>
      <w:iCs w:val="0"/>
      <w:noProof/>
      <w:sz w:val="20"/>
      <w:lang w:val="en-US" w:eastAsia="en-US" w:bidi="ar-SA"/>
    </w:rPr>
  </w:style>
  <w:style w:type="character" w:customStyle="1" w:styleId="PTHeading1Char">
    <w:name w:val="*PT Heading 1 Char"/>
    <w:basedOn w:val="PTBodyTextChar"/>
    <w:link w:val="PTHeading1"/>
    <w:rsid w:val="00436EF0"/>
    <w:rPr>
      <w:rFonts w:ascii="Calibri" w:eastAsia="Times New Roman" w:hAnsi="Calibri"/>
      <w:b/>
      <w:bCs/>
      <w:iCs/>
      <w:caps/>
      <w:noProof/>
      <w:color w:val="FFFFFF"/>
      <w:sz w:val="26"/>
      <w:shd w:val="clear" w:color="auto" w:fill="365F9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97760">
      <w:bodyDiv w:val="1"/>
      <w:marLeft w:val="0"/>
      <w:marRight w:val="0"/>
      <w:marTop w:val="0"/>
      <w:marBottom w:val="0"/>
      <w:divBdr>
        <w:top w:val="none" w:sz="0" w:space="0" w:color="auto"/>
        <w:left w:val="none" w:sz="0" w:space="0" w:color="auto"/>
        <w:bottom w:val="none" w:sz="0" w:space="0" w:color="auto"/>
        <w:right w:val="none" w:sz="0" w:space="0" w:color="auto"/>
      </w:divBdr>
      <w:divsChild>
        <w:div w:id="2005888783">
          <w:marLeft w:val="266"/>
          <w:marRight w:val="0"/>
          <w:marTop w:val="0"/>
          <w:marBottom w:val="0"/>
          <w:divBdr>
            <w:top w:val="none" w:sz="0" w:space="0" w:color="auto"/>
            <w:left w:val="none" w:sz="0" w:space="0" w:color="auto"/>
            <w:bottom w:val="none" w:sz="0" w:space="0" w:color="auto"/>
            <w:right w:val="none" w:sz="0" w:space="0" w:color="auto"/>
          </w:divBdr>
        </w:div>
      </w:divsChild>
    </w:div>
    <w:div w:id="1635022713">
      <w:bodyDiv w:val="1"/>
      <w:marLeft w:val="0"/>
      <w:marRight w:val="0"/>
      <w:marTop w:val="0"/>
      <w:marBottom w:val="0"/>
      <w:divBdr>
        <w:top w:val="none" w:sz="0" w:space="0" w:color="auto"/>
        <w:left w:val="none" w:sz="0" w:space="0" w:color="auto"/>
        <w:bottom w:val="none" w:sz="0" w:space="0" w:color="auto"/>
        <w:right w:val="none" w:sz="0" w:space="0" w:color="auto"/>
      </w:divBdr>
      <w:divsChild>
        <w:div w:id="182984101">
          <w:marLeft w:val="180"/>
          <w:marRight w:val="0"/>
          <w:marTop w:val="0"/>
          <w:marBottom w:val="0"/>
          <w:divBdr>
            <w:top w:val="none" w:sz="0" w:space="0" w:color="auto"/>
            <w:left w:val="none" w:sz="0" w:space="0" w:color="auto"/>
            <w:bottom w:val="none" w:sz="0" w:space="0" w:color="auto"/>
            <w:right w:val="none" w:sz="0" w:space="0" w:color="auto"/>
          </w:divBdr>
        </w:div>
      </w:divsChild>
    </w:div>
    <w:div w:id="1935937897">
      <w:bodyDiv w:val="1"/>
      <w:marLeft w:val="0"/>
      <w:marRight w:val="0"/>
      <w:marTop w:val="0"/>
      <w:marBottom w:val="0"/>
      <w:divBdr>
        <w:top w:val="none" w:sz="0" w:space="0" w:color="auto"/>
        <w:left w:val="none" w:sz="0" w:space="0" w:color="auto"/>
        <w:bottom w:val="none" w:sz="0" w:space="0" w:color="auto"/>
        <w:right w:val="none" w:sz="0" w:space="0" w:color="auto"/>
      </w:divBdr>
      <w:divsChild>
        <w:div w:id="302348015">
          <w:marLeft w:val="1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ad.ucl.ac.uk\homea\rmjlnta\Downloads\MRC_CTU_TT_0199_1.0_PRI%20Consent%20Form%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65DF674F3ACA4ABDD52AB6C488E159" ma:contentTypeVersion="10" ma:contentTypeDescription="Create a new document." ma:contentTypeScope="" ma:versionID="b549bf4ae4cddde1f32a5fbdcf92a38b">
  <xsd:schema xmlns:xsd="http://www.w3.org/2001/XMLSchema" xmlns:xs="http://www.w3.org/2001/XMLSchema" xmlns:p="http://schemas.microsoft.com/office/2006/metadata/properties" xmlns:ns2="dded9945-2a59-4dca-b551-67ee3fe32238" xmlns:ns3="db4a082c-bfec-493a-b27e-92fbf7cebcdc" targetNamespace="http://schemas.microsoft.com/office/2006/metadata/properties" ma:root="true" ma:fieldsID="1008ca05840c1b28b3c3ddea690fbd33" ns2:_="" ns3:_="">
    <xsd:import namespace="dded9945-2a59-4dca-b551-67ee3fe32238"/>
    <xsd:import namespace="db4a082c-bfec-493a-b27e-92fbf7cebc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9945-2a59-4dca-b551-67ee3fe3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a082c-bfec-493a-b27e-92fbf7cebc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b6aabf-9e5a-492d-b6e1-2d02f0c72bea}" ma:internalName="TaxCatchAll" ma:showField="CatchAllData" ma:web="db4a082c-bfec-493a-b27e-92fbf7ceb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ed9945-2a59-4dca-b551-67ee3fe32238">
      <Terms xmlns="http://schemas.microsoft.com/office/infopath/2007/PartnerControls"/>
    </lcf76f155ced4ddcb4097134ff3c332f>
    <TaxCatchAll xmlns="db4a082c-bfec-493a-b27e-92fbf7cebcdc" xsi:nil="true"/>
  </documentManagement>
</p:properties>
</file>

<file path=customXml/itemProps1.xml><?xml version="1.0" encoding="utf-8"?>
<ds:datastoreItem xmlns:ds="http://schemas.openxmlformats.org/officeDocument/2006/customXml" ds:itemID="{98C8BD75-0425-4557-96D4-8995DC1BDAB0}">
  <ds:schemaRefs>
    <ds:schemaRef ds:uri="http://schemas.openxmlformats.org/officeDocument/2006/bibliography"/>
  </ds:schemaRefs>
</ds:datastoreItem>
</file>

<file path=customXml/itemProps2.xml><?xml version="1.0" encoding="utf-8"?>
<ds:datastoreItem xmlns:ds="http://schemas.openxmlformats.org/officeDocument/2006/customXml" ds:itemID="{811D7933-746F-4466-9CD9-09404740C7EB}"/>
</file>

<file path=customXml/itemProps3.xml><?xml version="1.0" encoding="utf-8"?>
<ds:datastoreItem xmlns:ds="http://schemas.openxmlformats.org/officeDocument/2006/customXml" ds:itemID="{FD5CC1B7-B4EB-4E96-8F0A-06D858D6AD0C}"/>
</file>

<file path=customXml/itemProps4.xml><?xml version="1.0" encoding="utf-8"?>
<ds:datastoreItem xmlns:ds="http://schemas.openxmlformats.org/officeDocument/2006/customXml" ds:itemID="{5785A09F-3961-4825-B9BE-685B18A1D490}"/>
</file>

<file path=docProps/app.xml><?xml version="1.0" encoding="utf-8"?>
<Properties xmlns="http://schemas.openxmlformats.org/officeDocument/2006/extended-properties" xmlns:vt="http://schemas.openxmlformats.org/officeDocument/2006/docPropsVTypes">
  <Template>MRC_CTU_TT_0199_1.0_PRI Consent Form (2).dot</Template>
  <TotalTime>1</TotalTime>
  <Pages>4</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Links>
    <vt:vector size="18" baseType="variant">
      <vt:variant>
        <vt:i4>1966132</vt:i4>
      </vt:variant>
      <vt:variant>
        <vt:i4>41</vt:i4>
      </vt:variant>
      <vt:variant>
        <vt:i4>0</vt:i4>
      </vt:variant>
      <vt:variant>
        <vt:i4>5</vt:i4>
      </vt:variant>
      <vt:variant>
        <vt:lpwstr/>
      </vt:variant>
      <vt:variant>
        <vt:lpwstr>_Toc284407225</vt:lpwstr>
      </vt:variant>
      <vt:variant>
        <vt:i4>1966132</vt:i4>
      </vt:variant>
      <vt:variant>
        <vt:i4>35</vt:i4>
      </vt:variant>
      <vt:variant>
        <vt:i4>0</vt:i4>
      </vt:variant>
      <vt:variant>
        <vt:i4>5</vt:i4>
      </vt:variant>
      <vt:variant>
        <vt:lpwstr/>
      </vt:variant>
      <vt:variant>
        <vt:lpwstr>_Toc284407224</vt:lpwstr>
      </vt:variant>
      <vt:variant>
        <vt:i4>1966132</vt:i4>
      </vt:variant>
      <vt:variant>
        <vt:i4>29</vt:i4>
      </vt:variant>
      <vt:variant>
        <vt:i4>0</vt:i4>
      </vt:variant>
      <vt:variant>
        <vt:i4>5</vt:i4>
      </vt:variant>
      <vt:variant>
        <vt:lpwstr/>
      </vt:variant>
      <vt:variant>
        <vt:lpwstr>_Toc284407223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Tappenden</dc:creator>
  <cp:keywords/>
  <dc:description/>
  <cp:lastModifiedBy>Nancy Tappenden</cp:lastModifiedBy>
  <cp:revision>2</cp:revision>
  <cp:lastPrinted>2010-12-19T20:47:00Z</cp:lastPrinted>
  <dcterms:created xsi:type="dcterms:W3CDTF">2019-07-26T15:39:00Z</dcterms:created>
  <dcterms:modified xsi:type="dcterms:W3CDTF">2019-07-26T15:41:00Z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ACRONYM</vt:lpwstr>
  </property>
  <property fmtid="{D5CDD505-2E9C-101B-9397-08002B2CF9AE}" pid="3" name="ContentTypeId">
    <vt:lpwstr>0x0101008965DF674F3ACA4ABDD52AB6C488E159</vt:lpwstr>
  </property>
</Properties>
</file>